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1E8" w:rsidRPr="00213DBA" w:rsidRDefault="003901E8">
      <w:pPr>
        <w:pStyle w:val="NormalWeb"/>
        <w:spacing w:before="150" w:beforeAutospacing="0" w:after="256" w:afterAutospacing="0" w:line="435" w:lineRule="atLeast"/>
        <w:jc w:val="center"/>
        <w:rPr>
          <w:b/>
        </w:rPr>
      </w:pPr>
      <w:r w:rsidRPr="00213DBA">
        <w:rPr>
          <w:rFonts w:cs="黑体" w:hint="eastAsia"/>
          <w:b/>
          <w:color w:val="333333"/>
          <w:sz w:val="36"/>
          <w:szCs w:val="36"/>
        </w:rPr>
        <w:t>金安区政府投融资机构招聘人员报名表</w:t>
      </w:r>
    </w:p>
    <w:tbl>
      <w:tblPr>
        <w:tblpPr w:vertAnchor="text"/>
        <w:tblW w:w="9825" w:type="dxa"/>
        <w:tblBorders>
          <w:insideH w:val="outset" w:sz="6" w:space="0" w:color="auto"/>
          <w:insideV w:val="outset" w:sz="6" w:space="0" w:color="auto"/>
        </w:tblBorders>
        <w:tblLayout w:type="fixed"/>
        <w:tblCellMar>
          <w:left w:w="105" w:type="dxa"/>
          <w:bottom w:w="567" w:type="dxa"/>
          <w:right w:w="105" w:type="dxa"/>
        </w:tblCellMar>
        <w:tblLook w:val="00A0"/>
      </w:tblPr>
      <w:tblGrid>
        <w:gridCol w:w="1318"/>
        <w:gridCol w:w="269"/>
        <w:gridCol w:w="37"/>
        <w:gridCol w:w="1085"/>
        <w:gridCol w:w="31"/>
        <w:gridCol w:w="65"/>
        <w:gridCol w:w="177"/>
        <w:gridCol w:w="550"/>
        <w:gridCol w:w="173"/>
        <w:gridCol w:w="180"/>
        <w:gridCol w:w="112"/>
        <w:gridCol w:w="218"/>
        <w:gridCol w:w="330"/>
        <w:gridCol w:w="60"/>
        <w:gridCol w:w="106"/>
        <w:gridCol w:w="164"/>
        <w:gridCol w:w="330"/>
        <w:gridCol w:w="330"/>
        <w:gridCol w:w="58"/>
        <w:gridCol w:w="272"/>
        <w:gridCol w:w="189"/>
        <w:gridCol w:w="141"/>
        <w:gridCol w:w="18"/>
        <w:gridCol w:w="171"/>
        <w:gridCol w:w="100"/>
        <w:gridCol w:w="41"/>
        <w:gridCol w:w="330"/>
        <w:gridCol w:w="330"/>
        <w:gridCol w:w="330"/>
        <w:gridCol w:w="103"/>
        <w:gridCol w:w="227"/>
        <w:gridCol w:w="330"/>
        <w:gridCol w:w="308"/>
        <w:gridCol w:w="22"/>
        <w:gridCol w:w="330"/>
        <w:gridCol w:w="330"/>
        <w:gridCol w:w="330"/>
        <w:gridCol w:w="330"/>
      </w:tblGrid>
      <w:tr w:rsidR="003901E8" w:rsidRPr="00213DBA" w:rsidTr="00891487">
        <w:trPr>
          <w:cantSplit/>
          <w:trHeight w:val="495"/>
        </w:trPr>
        <w:tc>
          <w:tcPr>
            <w:tcW w:w="162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ind w:left="30"/>
              <w:jc w:val="center"/>
            </w:pPr>
            <w:r w:rsidRPr="00213DBA">
              <w:rPr>
                <w:rFonts w:hint="eastAsia"/>
              </w:rPr>
              <w:t>姓</w:t>
            </w:r>
            <w:r w:rsidRPr="00213DBA">
              <w:t xml:space="preserve">    </w:t>
            </w:r>
            <w:r w:rsidRPr="00213DBA">
              <w:rPr>
                <w:rFonts w:hint="eastAsia"/>
              </w:rPr>
              <w:t>名</w:t>
            </w:r>
          </w:p>
        </w:tc>
        <w:tc>
          <w:tcPr>
            <w:tcW w:w="1181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性别</w:t>
            </w:r>
          </w:p>
        </w:tc>
        <w:tc>
          <w:tcPr>
            <w:tcW w:w="900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79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出</w:t>
            </w:r>
            <w:r>
              <w:t xml:space="preserve"> </w:t>
            </w:r>
            <w:r w:rsidRPr="00213DBA">
              <w:rPr>
                <w:rFonts w:hint="eastAsia"/>
              </w:rPr>
              <w:t>生</w:t>
            </w:r>
            <w:r>
              <w:t xml:space="preserve"> </w:t>
            </w:r>
            <w:r w:rsidRPr="00213DBA">
              <w:rPr>
                <w:rFonts w:hint="eastAsia"/>
              </w:rPr>
              <w:t>年</w:t>
            </w:r>
            <w:r>
              <w:t xml:space="preserve"> </w:t>
            </w:r>
            <w:r w:rsidRPr="00213DBA">
              <w:rPr>
                <w:rFonts w:hint="eastAsia"/>
              </w:rPr>
              <w:t>月</w:t>
            </w:r>
          </w:p>
        </w:tc>
        <w:tc>
          <w:tcPr>
            <w:tcW w:w="123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  </w:t>
            </w:r>
            <w:r w:rsidRPr="00213DBA">
              <w:rPr>
                <w:rFonts w:hint="eastAsia"/>
              </w:rPr>
              <w:t>年</w:t>
            </w:r>
            <w:r w:rsidRPr="00213DBA">
              <w:t xml:space="preserve">  </w:t>
            </w:r>
            <w:r w:rsidRPr="00213DBA">
              <w:rPr>
                <w:rFonts w:hint="eastAsia"/>
              </w:rPr>
              <w:t>月</w:t>
            </w:r>
          </w:p>
        </w:tc>
        <w:tc>
          <w:tcPr>
            <w:tcW w:w="2207" w:type="dxa"/>
            <w:gridSpan w:val="8"/>
            <w:vMerge w:val="restart"/>
            <w:tcBorders>
              <w:top w:val="single" w:sz="6" w:space="0" w:color="000000"/>
              <w:left w:val="nil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近期</w:t>
            </w:r>
            <w:r>
              <w:rPr>
                <w:rFonts w:hint="eastAsia"/>
              </w:rPr>
              <w:t>一</w:t>
            </w:r>
            <w:r w:rsidRPr="00213DBA">
              <w:rPr>
                <w:rFonts w:hint="eastAsia"/>
              </w:rPr>
              <w:t>寸</w:t>
            </w:r>
          </w:p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正面免冠</w:t>
            </w:r>
          </w:p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彩色相片</w:t>
            </w:r>
          </w:p>
        </w:tc>
      </w:tr>
      <w:tr w:rsidR="003901E8" w:rsidRPr="00213DBA" w:rsidTr="00891487">
        <w:trPr>
          <w:cantSplit/>
          <w:trHeight w:val="495"/>
        </w:trPr>
        <w:tc>
          <w:tcPr>
            <w:tcW w:w="16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籍</w:t>
            </w:r>
            <w:r w:rsidRPr="00213DBA">
              <w:t xml:space="preserve">    </w:t>
            </w:r>
            <w:r w:rsidRPr="00213DBA">
              <w:rPr>
                <w:rFonts w:hint="eastAsia"/>
              </w:rPr>
              <w:t>贯</w:t>
            </w:r>
          </w:p>
        </w:tc>
        <w:tc>
          <w:tcPr>
            <w:tcW w:w="1181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民族</w:t>
            </w:r>
          </w:p>
        </w:tc>
        <w:tc>
          <w:tcPr>
            <w:tcW w:w="900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779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参加工作时间</w:t>
            </w:r>
          </w:p>
        </w:tc>
        <w:tc>
          <w:tcPr>
            <w:tcW w:w="123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  </w:t>
            </w:r>
            <w:r w:rsidRPr="00213DBA">
              <w:rPr>
                <w:rFonts w:hint="eastAsia"/>
              </w:rPr>
              <w:t>年</w:t>
            </w:r>
            <w:r w:rsidRPr="00213DBA">
              <w:t xml:space="preserve">  </w:t>
            </w:r>
            <w:r w:rsidRPr="00213DBA">
              <w:rPr>
                <w:rFonts w:hint="eastAsia"/>
              </w:rPr>
              <w:t>月</w:t>
            </w:r>
          </w:p>
        </w:tc>
        <w:tc>
          <w:tcPr>
            <w:tcW w:w="2207" w:type="dxa"/>
            <w:gridSpan w:val="8"/>
            <w:vMerge/>
            <w:tcBorders>
              <w:left w:val="nil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3901E8" w:rsidRPr="00213DBA" w:rsidTr="00891487">
        <w:trPr>
          <w:cantSplit/>
          <w:trHeight w:val="495"/>
        </w:trPr>
        <w:tc>
          <w:tcPr>
            <w:tcW w:w="16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政治面貌</w:t>
            </w:r>
          </w:p>
        </w:tc>
        <w:tc>
          <w:tcPr>
            <w:tcW w:w="208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160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参加党派时间</w:t>
            </w:r>
          </w:p>
        </w:tc>
        <w:tc>
          <w:tcPr>
            <w:tcW w:w="1753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  </w:t>
            </w:r>
            <w:r w:rsidRPr="00213DBA">
              <w:rPr>
                <w:rFonts w:hint="eastAsia"/>
              </w:rPr>
              <w:t>年</w:t>
            </w:r>
            <w:r w:rsidRPr="00213DBA">
              <w:t xml:space="preserve">  </w:t>
            </w:r>
            <w:r w:rsidRPr="00213DBA">
              <w:rPr>
                <w:rFonts w:hint="eastAsia"/>
              </w:rPr>
              <w:t>月</w:t>
            </w:r>
          </w:p>
        </w:tc>
        <w:tc>
          <w:tcPr>
            <w:tcW w:w="2207" w:type="dxa"/>
            <w:gridSpan w:val="8"/>
            <w:vMerge/>
            <w:tcBorders>
              <w:left w:val="nil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3901E8" w:rsidRPr="00213DBA" w:rsidTr="00891487">
        <w:trPr>
          <w:cantSplit/>
          <w:trHeight w:val="495"/>
        </w:trPr>
        <w:tc>
          <w:tcPr>
            <w:tcW w:w="16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 w:line="255" w:lineRule="atLeast"/>
              <w:jc w:val="center"/>
            </w:pPr>
            <w:r w:rsidRPr="00213DBA">
              <w:rPr>
                <w:rFonts w:hint="eastAsia"/>
              </w:rPr>
              <w:t>工作单位</w:t>
            </w:r>
          </w:p>
          <w:p w:rsidR="003901E8" w:rsidRPr="00213DBA" w:rsidRDefault="003901E8" w:rsidP="00A6661A">
            <w:pPr>
              <w:pStyle w:val="NormalWeb"/>
              <w:spacing w:before="0" w:beforeAutospacing="0" w:after="0" w:afterAutospacing="0" w:line="255" w:lineRule="atLeast"/>
              <w:jc w:val="center"/>
            </w:pPr>
            <w:r w:rsidRPr="00213DBA">
              <w:rPr>
                <w:rFonts w:hint="eastAsia"/>
              </w:rPr>
              <w:t>及现任职务</w:t>
            </w:r>
          </w:p>
        </w:tc>
        <w:tc>
          <w:tcPr>
            <w:tcW w:w="5994" w:type="dxa"/>
            <w:gridSpan w:val="2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07" w:type="dxa"/>
            <w:gridSpan w:val="8"/>
            <w:vMerge/>
            <w:tcBorders>
              <w:left w:val="nil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3901E8" w:rsidRPr="00213DBA" w:rsidTr="00891487">
        <w:trPr>
          <w:cantSplit/>
          <w:trHeight w:val="495"/>
        </w:trPr>
        <w:tc>
          <w:tcPr>
            <w:tcW w:w="16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任现职时间</w:t>
            </w:r>
          </w:p>
        </w:tc>
        <w:tc>
          <w:tcPr>
            <w:tcW w:w="2081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>
              <w:t xml:space="preserve">   </w:t>
            </w:r>
            <w:r w:rsidRPr="00213DBA">
              <w:rPr>
                <w:rFonts w:hint="eastAsia"/>
              </w:rPr>
              <w:t xml:space="preserve">年　</w:t>
            </w:r>
            <w:r w:rsidRPr="00213DBA">
              <w:t> </w:t>
            </w:r>
            <w:r w:rsidRPr="00213DBA">
              <w:rPr>
                <w:rFonts w:hint="eastAsia"/>
              </w:rPr>
              <w:t>月</w:t>
            </w:r>
          </w:p>
        </w:tc>
        <w:tc>
          <w:tcPr>
            <w:tcW w:w="1888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有何专长</w:t>
            </w:r>
          </w:p>
        </w:tc>
        <w:tc>
          <w:tcPr>
            <w:tcW w:w="2025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07" w:type="dxa"/>
            <w:gridSpan w:val="8"/>
            <w:vMerge/>
            <w:tcBorders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3901E8" w:rsidRPr="00213DBA" w:rsidTr="008A0AA3">
        <w:trPr>
          <w:cantSplit/>
          <w:trHeight w:val="495"/>
        </w:trPr>
        <w:tc>
          <w:tcPr>
            <w:tcW w:w="16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学</w:t>
            </w:r>
            <w:r w:rsidRPr="00213DBA">
              <w:t xml:space="preserve">    </w:t>
            </w:r>
            <w:r w:rsidRPr="00213DBA">
              <w:rPr>
                <w:rFonts w:hint="eastAsia"/>
              </w:rPr>
              <w:t>历</w:t>
            </w:r>
          </w:p>
        </w:tc>
        <w:tc>
          <w:tcPr>
            <w:tcW w:w="190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73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3E3A5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学位</w:t>
            </w:r>
          </w:p>
        </w:tc>
        <w:tc>
          <w:tcPr>
            <w:tcW w:w="1879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3E3A5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职</w:t>
            </w:r>
            <w:r>
              <w:t xml:space="preserve">  </w:t>
            </w:r>
            <w:r w:rsidRPr="00213DBA">
              <w:rPr>
                <w:rFonts w:hint="eastAsia"/>
              </w:rPr>
              <w:t>称</w:t>
            </w:r>
          </w:p>
        </w:tc>
        <w:tc>
          <w:tcPr>
            <w:tcW w:w="2207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3901E8" w:rsidRPr="00213DBA" w:rsidTr="008A0AA3">
        <w:trPr>
          <w:trHeight w:val="475"/>
        </w:trPr>
        <w:tc>
          <w:tcPr>
            <w:tcW w:w="16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住宅电话</w:t>
            </w:r>
          </w:p>
        </w:tc>
        <w:tc>
          <w:tcPr>
            <w:tcW w:w="1908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073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手机</w:t>
            </w:r>
          </w:p>
        </w:tc>
        <w:tc>
          <w:tcPr>
            <w:tcW w:w="1879" w:type="dxa"/>
            <w:gridSpan w:val="1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Default="003901E8" w:rsidP="00687740">
            <w:pPr>
              <w:pStyle w:val="NormalWeb"/>
              <w:spacing w:before="0" w:beforeAutospacing="0" w:after="0" w:afterAutospacing="0"/>
            </w:pPr>
            <w:r>
              <w:t xml:space="preserve"> </w:t>
            </w:r>
            <w:r w:rsidRPr="00213DBA">
              <w:rPr>
                <w:rFonts w:hint="eastAsia"/>
              </w:rPr>
              <w:t>单</w:t>
            </w:r>
            <w:r>
              <w:t xml:space="preserve">  </w:t>
            </w:r>
            <w:r w:rsidRPr="00213DBA">
              <w:rPr>
                <w:rFonts w:hint="eastAsia"/>
              </w:rPr>
              <w:t>位</w:t>
            </w:r>
          </w:p>
          <w:p w:rsidR="003901E8" w:rsidRPr="00213DBA" w:rsidRDefault="003901E8" w:rsidP="00687740">
            <w:pPr>
              <w:pStyle w:val="NormalWeb"/>
              <w:spacing w:before="0" w:beforeAutospacing="0" w:after="0" w:afterAutospacing="0"/>
            </w:pPr>
            <w:r>
              <w:t xml:space="preserve"> </w:t>
            </w:r>
            <w:r>
              <w:rPr>
                <w:rFonts w:hint="eastAsia"/>
              </w:rPr>
              <w:t>电</w:t>
            </w:r>
            <w:r>
              <w:t xml:space="preserve">  </w:t>
            </w:r>
            <w:r w:rsidRPr="00213DBA">
              <w:rPr>
                <w:rFonts w:hint="eastAsia"/>
              </w:rPr>
              <w:t>话</w:t>
            </w:r>
          </w:p>
        </w:tc>
        <w:tc>
          <w:tcPr>
            <w:tcW w:w="2207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3901E8" w:rsidRPr="00213DBA" w:rsidTr="00A6661A">
        <w:trPr>
          <w:trHeight w:val="495"/>
        </w:trPr>
        <w:tc>
          <w:tcPr>
            <w:tcW w:w="16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通讯地址</w:t>
            </w:r>
          </w:p>
        </w:tc>
        <w:tc>
          <w:tcPr>
            <w:tcW w:w="8201" w:type="dxa"/>
            <w:gridSpan w:val="3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3901E8" w:rsidRPr="00213DBA" w:rsidTr="00A6661A">
        <w:trPr>
          <w:trHeight w:val="495"/>
        </w:trPr>
        <w:tc>
          <w:tcPr>
            <w:tcW w:w="16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邮政编码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45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身份证号码</w:t>
            </w: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3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30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3901E8" w:rsidRPr="00213DBA" w:rsidTr="00A6661A">
        <w:trPr>
          <w:cantSplit/>
          <w:trHeight w:val="495"/>
        </w:trPr>
        <w:tc>
          <w:tcPr>
            <w:tcW w:w="1624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  <w:rPr>
                <w:b/>
              </w:rPr>
            </w:pPr>
            <w:r w:rsidRPr="00213DBA">
              <w:rPr>
                <w:rStyle w:val="Strong"/>
                <w:rFonts w:cs="宋体" w:hint="eastAsia"/>
                <w:b w:val="0"/>
              </w:rPr>
              <w:t>报考岗位</w:t>
            </w:r>
          </w:p>
        </w:tc>
        <w:tc>
          <w:tcPr>
            <w:tcW w:w="8201" w:type="dxa"/>
            <w:gridSpan w:val="3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3901E8" w:rsidRPr="00213DBA" w:rsidTr="00A6661A">
        <w:trPr>
          <w:trHeight w:val="495"/>
        </w:trPr>
        <w:tc>
          <w:tcPr>
            <w:tcW w:w="9825" w:type="dxa"/>
            <w:gridSpan w:val="3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  <w:spacing w:val="120"/>
              </w:rPr>
              <w:t>大学专科以上学习经历</w:t>
            </w:r>
          </w:p>
        </w:tc>
      </w:tr>
      <w:tr w:rsidR="003901E8" w:rsidRPr="00213DBA" w:rsidTr="00A6661A">
        <w:trPr>
          <w:trHeight w:val="506"/>
        </w:trPr>
        <w:tc>
          <w:tcPr>
            <w:tcW w:w="13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起止年月</w:t>
            </w:r>
          </w:p>
        </w:tc>
        <w:tc>
          <w:tcPr>
            <w:tcW w:w="166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毕业院校</w:t>
            </w:r>
          </w:p>
        </w:tc>
        <w:tc>
          <w:tcPr>
            <w:tcW w:w="3231" w:type="dxa"/>
            <w:gridSpan w:val="1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所学专业</w:t>
            </w: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学制及学习形式</w:t>
            </w:r>
          </w:p>
        </w:tc>
        <w:tc>
          <w:tcPr>
            <w:tcW w:w="134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学</w:t>
            </w:r>
            <w:r w:rsidRPr="00213DBA">
              <w:t xml:space="preserve">  </w:t>
            </w:r>
            <w:r w:rsidRPr="00213DBA">
              <w:rPr>
                <w:rFonts w:hint="eastAsia"/>
              </w:rPr>
              <w:t>历</w:t>
            </w:r>
          </w:p>
        </w:tc>
      </w:tr>
      <w:tr w:rsidR="003901E8" w:rsidRPr="00213DBA" w:rsidTr="00A6661A">
        <w:trPr>
          <w:trHeight w:val="506"/>
        </w:trPr>
        <w:tc>
          <w:tcPr>
            <w:tcW w:w="13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6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231" w:type="dxa"/>
            <w:gridSpan w:val="1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4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3901E8" w:rsidRPr="00213DBA" w:rsidTr="00A6661A">
        <w:trPr>
          <w:trHeight w:val="506"/>
        </w:trPr>
        <w:tc>
          <w:tcPr>
            <w:tcW w:w="13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64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231" w:type="dxa"/>
            <w:gridSpan w:val="1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42" w:type="dxa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3901E8" w:rsidRPr="00213DBA" w:rsidTr="00A6661A">
        <w:trPr>
          <w:trHeight w:val="506"/>
        </w:trPr>
        <w:tc>
          <w:tcPr>
            <w:tcW w:w="131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64" w:type="dxa"/>
            <w:gridSpan w:val="6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231" w:type="dxa"/>
            <w:gridSpan w:val="16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70" w:type="dxa"/>
            <w:gridSpan w:val="10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42" w:type="dxa"/>
            <w:gridSpan w:val="5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3901E8" w:rsidRPr="00213DBA" w:rsidTr="00A6661A">
        <w:trPr>
          <w:trHeight w:val="506"/>
        </w:trPr>
        <w:tc>
          <w:tcPr>
            <w:tcW w:w="13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64" w:type="dxa"/>
            <w:gridSpan w:val="6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231" w:type="dxa"/>
            <w:gridSpan w:val="16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270" w:type="dxa"/>
            <w:gridSpan w:val="10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42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3901E8" w:rsidRPr="00213DBA" w:rsidTr="00A6661A">
        <w:trPr>
          <w:trHeight w:val="506"/>
        </w:trPr>
        <w:tc>
          <w:tcPr>
            <w:tcW w:w="9825" w:type="dxa"/>
            <w:gridSpan w:val="3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  <w:spacing w:val="330"/>
              </w:rPr>
              <w:t>主要工作经</w:t>
            </w:r>
            <w:r w:rsidRPr="00213DBA">
              <w:rPr>
                <w:rFonts w:hint="eastAsia"/>
                <w:spacing w:val="30"/>
              </w:rPr>
              <w:t>历</w:t>
            </w:r>
          </w:p>
        </w:tc>
      </w:tr>
      <w:tr w:rsidR="003901E8" w:rsidRPr="00213DBA" w:rsidTr="00A6661A">
        <w:trPr>
          <w:trHeight w:val="506"/>
        </w:trPr>
        <w:tc>
          <w:tcPr>
            <w:tcW w:w="1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起止年月</w:t>
            </w:r>
          </w:p>
        </w:tc>
        <w:tc>
          <w:tcPr>
            <w:tcW w:w="8238" w:type="dxa"/>
            <w:gridSpan w:val="3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工作单位及职务</w:t>
            </w:r>
          </w:p>
        </w:tc>
      </w:tr>
      <w:tr w:rsidR="003901E8" w:rsidRPr="00213DBA" w:rsidTr="00A6661A">
        <w:trPr>
          <w:trHeight w:val="506"/>
        </w:trPr>
        <w:tc>
          <w:tcPr>
            <w:tcW w:w="1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238" w:type="dxa"/>
            <w:gridSpan w:val="3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3901E8" w:rsidRPr="00213DBA" w:rsidTr="00A6661A">
        <w:trPr>
          <w:trHeight w:val="506"/>
        </w:trPr>
        <w:tc>
          <w:tcPr>
            <w:tcW w:w="1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238" w:type="dxa"/>
            <w:gridSpan w:val="3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3901E8" w:rsidRPr="00213DBA" w:rsidTr="00A6661A">
        <w:trPr>
          <w:trHeight w:val="506"/>
        </w:trPr>
        <w:tc>
          <w:tcPr>
            <w:tcW w:w="1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238" w:type="dxa"/>
            <w:gridSpan w:val="3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3901E8" w:rsidRPr="00213DBA" w:rsidTr="00A6661A">
        <w:trPr>
          <w:trHeight w:val="506"/>
        </w:trPr>
        <w:tc>
          <w:tcPr>
            <w:tcW w:w="1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238" w:type="dxa"/>
            <w:gridSpan w:val="3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3901E8" w:rsidRPr="00213DBA" w:rsidTr="00A6661A">
        <w:trPr>
          <w:trHeight w:val="506"/>
        </w:trPr>
        <w:tc>
          <w:tcPr>
            <w:tcW w:w="1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8238" w:type="dxa"/>
            <w:gridSpan w:val="3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3901E8" w:rsidRPr="00213DBA" w:rsidTr="00A6661A">
        <w:trPr>
          <w:trHeight w:val="1216"/>
        </w:trPr>
        <w:tc>
          <w:tcPr>
            <w:tcW w:w="158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何时何地</w:t>
            </w:r>
          </w:p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受过何种</w:t>
            </w:r>
          </w:p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奖励或处分</w:t>
            </w:r>
          </w:p>
        </w:tc>
        <w:tc>
          <w:tcPr>
            <w:tcW w:w="8238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3901E8" w:rsidRPr="00213DBA" w:rsidTr="007848BB">
        <w:trPr>
          <w:cantSplit/>
          <w:trHeight w:val="570"/>
        </w:trPr>
        <w:tc>
          <w:tcPr>
            <w:tcW w:w="158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ind w:left="120" w:right="120"/>
              <w:jc w:val="center"/>
            </w:pPr>
            <w:r w:rsidRPr="00213DBA">
              <w:rPr>
                <w:rFonts w:hint="eastAsia"/>
              </w:rPr>
              <w:t>家庭成员及主要社会关系</w:t>
            </w:r>
          </w:p>
        </w:tc>
        <w:tc>
          <w:tcPr>
            <w:tcW w:w="112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28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姓</w:t>
            </w:r>
            <w:r w:rsidRPr="00213DBA">
              <w:t xml:space="preserve">  </w:t>
            </w:r>
            <w:r w:rsidRPr="00213DBA">
              <w:rPr>
                <w:rFonts w:hint="eastAsia"/>
              </w:rPr>
              <w:t>名</w:t>
            </w:r>
          </w:p>
        </w:tc>
        <w:tc>
          <w:tcPr>
            <w:tcW w:w="714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年龄</w:t>
            </w:r>
          </w:p>
        </w:tc>
        <w:tc>
          <w:tcPr>
            <w:tcW w:w="1343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政治面貌</w:t>
            </w:r>
          </w:p>
        </w:tc>
        <w:tc>
          <w:tcPr>
            <w:tcW w:w="3771" w:type="dxa"/>
            <w:gridSpan w:val="17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工作单位及职务</w:t>
            </w:r>
          </w:p>
        </w:tc>
      </w:tr>
      <w:tr w:rsidR="003901E8" w:rsidRPr="00213DBA" w:rsidTr="007848BB">
        <w:trPr>
          <w:cantSplit/>
          <w:trHeight w:val="570"/>
        </w:trPr>
        <w:tc>
          <w:tcPr>
            <w:tcW w:w="1587" w:type="dxa"/>
            <w:gridSpan w:val="2"/>
            <w:vMerge/>
            <w:tcBorders>
              <w:top w:val="single" w:sz="2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88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771" w:type="dxa"/>
            <w:gridSpan w:val="17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3901E8" w:rsidRPr="00213DBA" w:rsidTr="007848BB">
        <w:trPr>
          <w:cantSplit/>
          <w:trHeight w:val="570"/>
        </w:trPr>
        <w:tc>
          <w:tcPr>
            <w:tcW w:w="1587" w:type="dxa"/>
            <w:gridSpan w:val="2"/>
            <w:vMerge/>
            <w:tcBorders>
              <w:top w:val="single" w:sz="2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88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771" w:type="dxa"/>
            <w:gridSpan w:val="17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3901E8" w:rsidRPr="00213DBA" w:rsidTr="007848BB">
        <w:trPr>
          <w:cantSplit/>
          <w:trHeight w:val="570"/>
        </w:trPr>
        <w:tc>
          <w:tcPr>
            <w:tcW w:w="1587" w:type="dxa"/>
            <w:gridSpan w:val="2"/>
            <w:vMerge/>
            <w:tcBorders>
              <w:top w:val="single" w:sz="2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88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771" w:type="dxa"/>
            <w:gridSpan w:val="17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3901E8" w:rsidRPr="00213DBA" w:rsidTr="007848BB">
        <w:trPr>
          <w:cantSplit/>
          <w:trHeight w:val="570"/>
        </w:trPr>
        <w:tc>
          <w:tcPr>
            <w:tcW w:w="1587" w:type="dxa"/>
            <w:gridSpan w:val="2"/>
            <w:vMerge/>
            <w:tcBorders>
              <w:top w:val="single" w:sz="2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88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771" w:type="dxa"/>
            <w:gridSpan w:val="17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3901E8" w:rsidRPr="00213DBA" w:rsidTr="007848BB">
        <w:trPr>
          <w:cantSplit/>
          <w:trHeight w:val="570"/>
        </w:trPr>
        <w:tc>
          <w:tcPr>
            <w:tcW w:w="1587" w:type="dxa"/>
            <w:gridSpan w:val="2"/>
            <w:vMerge/>
            <w:tcBorders>
              <w:top w:val="single" w:sz="2" w:space="0" w:color="F0F0F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88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714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43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771" w:type="dxa"/>
            <w:gridSpan w:val="17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jc w:val="center"/>
              <w:rPr>
                <w:rFonts w:ascii="宋体" w:cs="宋体"/>
                <w:sz w:val="24"/>
              </w:rPr>
            </w:pPr>
          </w:p>
        </w:tc>
      </w:tr>
      <w:tr w:rsidR="003901E8" w:rsidRPr="00213DBA" w:rsidTr="000D6856">
        <w:trPr>
          <w:trHeight w:val="1474"/>
        </w:trPr>
        <w:tc>
          <w:tcPr>
            <w:tcW w:w="1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诚信承诺</w:t>
            </w:r>
          </w:p>
        </w:tc>
        <w:tc>
          <w:tcPr>
            <w:tcW w:w="8238" w:type="dxa"/>
            <w:gridSpan w:val="3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 w:line="360" w:lineRule="atLeast"/>
              <w:jc w:val="both"/>
            </w:pPr>
            <w:r w:rsidRPr="00213DBA">
              <w:rPr>
                <w:rFonts w:hint="eastAsia"/>
              </w:rPr>
              <w:t>本人所填写的情况和提供的相关材料、证件均真实有效，符合报考条件。若有虚假，责任自负。</w:t>
            </w:r>
          </w:p>
          <w:p w:rsidR="003901E8" w:rsidRPr="00213DBA" w:rsidRDefault="003901E8" w:rsidP="00A6661A">
            <w:pPr>
              <w:pStyle w:val="NormalWeb"/>
              <w:spacing w:before="0" w:beforeAutospacing="0" w:after="0" w:afterAutospacing="0" w:line="360" w:lineRule="atLeast"/>
              <w:ind w:right="480"/>
              <w:jc w:val="right"/>
            </w:pPr>
            <w:r w:rsidRPr="00213DBA">
              <w:rPr>
                <w:rFonts w:hint="eastAsia"/>
              </w:rPr>
              <w:t>本人签名：</w:t>
            </w:r>
            <w:r w:rsidRPr="00213DBA">
              <w:t xml:space="preserve">                     </w:t>
            </w:r>
            <w:r w:rsidRPr="00213DBA">
              <w:rPr>
                <w:rFonts w:hint="eastAsia"/>
              </w:rPr>
              <w:t>年</w:t>
            </w:r>
            <w:r w:rsidRPr="00213DBA">
              <w:t>   </w:t>
            </w:r>
            <w:r w:rsidRPr="00213DBA">
              <w:rPr>
                <w:rFonts w:hint="eastAsia"/>
              </w:rPr>
              <w:t>月</w:t>
            </w:r>
            <w:r w:rsidRPr="00213DBA">
              <w:t>   </w:t>
            </w:r>
            <w:r w:rsidRPr="00213DBA">
              <w:rPr>
                <w:rFonts w:hint="eastAsia"/>
              </w:rPr>
              <w:t>日</w:t>
            </w:r>
          </w:p>
        </w:tc>
      </w:tr>
      <w:tr w:rsidR="003901E8" w:rsidRPr="00213DBA" w:rsidTr="00A6661A">
        <w:trPr>
          <w:trHeight w:val="1797"/>
        </w:trPr>
        <w:tc>
          <w:tcPr>
            <w:tcW w:w="1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工作单位</w:t>
            </w:r>
          </w:p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意</w:t>
            </w:r>
            <w:r w:rsidRPr="00213DBA">
              <w:t>  </w:t>
            </w:r>
            <w:r w:rsidRPr="00213DBA">
              <w:rPr>
                <w:rFonts w:hint="eastAsia"/>
              </w:rPr>
              <w:t>见</w:t>
            </w:r>
          </w:p>
        </w:tc>
        <w:tc>
          <w:tcPr>
            <w:tcW w:w="8238" w:type="dxa"/>
            <w:gridSpan w:val="3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 w:line="360" w:lineRule="atLeast"/>
              <w:ind w:right="1920"/>
            </w:pPr>
          </w:p>
          <w:p w:rsidR="003901E8" w:rsidRPr="00213DBA" w:rsidRDefault="003901E8" w:rsidP="003901E8">
            <w:pPr>
              <w:pStyle w:val="NormalWeb"/>
              <w:spacing w:before="0" w:beforeAutospacing="0" w:after="0" w:afterAutospacing="0" w:line="360" w:lineRule="atLeast"/>
              <w:ind w:right="1920" w:firstLineChars="500" w:firstLine="31680"/>
            </w:pPr>
            <w:r w:rsidRPr="00213DBA">
              <w:t xml:space="preserve">          </w:t>
            </w:r>
            <w:r w:rsidRPr="00213DBA">
              <w:rPr>
                <w:rFonts w:hint="eastAsia"/>
              </w:rPr>
              <w:t>单位（盖章）：</w:t>
            </w:r>
          </w:p>
          <w:p w:rsidR="003901E8" w:rsidRPr="00213DBA" w:rsidRDefault="003901E8" w:rsidP="00A6661A">
            <w:pPr>
              <w:pStyle w:val="NormalWeb"/>
              <w:spacing w:before="0" w:beforeAutospacing="0" w:after="0" w:afterAutospacing="0" w:line="360" w:lineRule="atLeast"/>
              <w:ind w:right="480"/>
              <w:jc w:val="right"/>
            </w:pPr>
            <w:r w:rsidRPr="00213DBA">
              <w:t xml:space="preserve">                        </w:t>
            </w:r>
            <w:r w:rsidRPr="00213DBA">
              <w:rPr>
                <w:rFonts w:hint="eastAsia"/>
              </w:rPr>
              <w:t>年</w:t>
            </w:r>
            <w:r w:rsidRPr="00213DBA">
              <w:t>   </w:t>
            </w:r>
            <w:r w:rsidRPr="00213DBA">
              <w:rPr>
                <w:rFonts w:hint="eastAsia"/>
              </w:rPr>
              <w:t>月</w:t>
            </w:r>
            <w:r w:rsidRPr="00213DBA">
              <w:t>   </w:t>
            </w:r>
            <w:r w:rsidRPr="00213DBA">
              <w:rPr>
                <w:rFonts w:hint="eastAsia"/>
              </w:rPr>
              <w:t>日</w:t>
            </w:r>
          </w:p>
        </w:tc>
      </w:tr>
      <w:tr w:rsidR="003901E8" w:rsidRPr="00213DBA" w:rsidTr="00A6661A">
        <w:trPr>
          <w:trHeight w:val="1797"/>
        </w:trPr>
        <w:tc>
          <w:tcPr>
            <w:tcW w:w="1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招聘单位</w:t>
            </w:r>
          </w:p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意</w:t>
            </w:r>
            <w:r w:rsidRPr="00213DBA">
              <w:t>  </w:t>
            </w:r>
            <w:r w:rsidRPr="00213DBA">
              <w:rPr>
                <w:rFonts w:hint="eastAsia"/>
              </w:rPr>
              <w:t>见</w:t>
            </w:r>
          </w:p>
        </w:tc>
        <w:tc>
          <w:tcPr>
            <w:tcW w:w="8238" w:type="dxa"/>
            <w:gridSpan w:val="3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 w:line="360" w:lineRule="atLeast"/>
              <w:ind w:right="1920"/>
              <w:jc w:val="center"/>
            </w:pPr>
          </w:p>
          <w:p w:rsidR="003901E8" w:rsidRPr="00213DBA" w:rsidRDefault="003901E8" w:rsidP="00A6661A">
            <w:pPr>
              <w:pStyle w:val="NormalWeb"/>
              <w:spacing w:before="0" w:beforeAutospacing="0" w:after="0" w:afterAutospacing="0" w:line="360" w:lineRule="atLeast"/>
              <w:ind w:right="1920"/>
              <w:jc w:val="center"/>
            </w:pPr>
          </w:p>
          <w:p w:rsidR="003901E8" w:rsidRPr="00213DBA" w:rsidRDefault="003901E8" w:rsidP="003901E8">
            <w:pPr>
              <w:pStyle w:val="NormalWeb"/>
              <w:spacing w:before="0" w:beforeAutospacing="0" w:after="0" w:afterAutospacing="0" w:line="360" w:lineRule="atLeast"/>
              <w:ind w:right="1920" w:firstLineChars="1000" w:firstLine="31680"/>
            </w:pPr>
            <w:r w:rsidRPr="00213DBA">
              <w:rPr>
                <w:rFonts w:hint="eastAsia"/>
              </w:rPr>
              <w:t>单位（盖章）：</w:t>
            </w:r>
          </w:p>
          <w:p w:rsidR="003901E8" w:rsidRPr="00213DBA" w:rsidRDefault="003901E8" w:rsidP="00A6661A">
            <w:pPr>
              <w:pStyle w:val="NormalWeb"/>
              <w:spacing w:before="0" w:beforeAutospacing="0" w:after="0" w:afterAutospacing="0" w:line="405" w:lineRule="atLeast"/>
              <w:jc w:val="center"/>
            </w:pPr>
            <w:r w:rsidRPr="00213DBA">
              <w:t xml:space="preserve">                </w:t>
            </w:r>
            <w:r>
              <w:t xml:space="preserve">                         </w:t>
            </w:r>
            <w:r w:rsidRPr="00213DBA">
              <w:rPr>
                <w:rFonts w:hint="eastAsia"/>
              </w:rPr>
              <w:t>年</w:t>
            </w:r>
            <w:r w:rsidRPr="00213DBA">
              <w:t>   </w:t>
            </w:r>
            <w:r w:rsidRPr="00213DBA">
              <w:rPr>
                <w:rFonts w:hint="eastAsia"/>
              </w:rPr>
              <w:t>月</w:t>
            </w:r>
            <w:r w:rsidRPr="00213DBA">
              <w:t>   </w:t>
            </w:r>
            <w:r w:rsidRPr="00213DBA">
              <w:rPr>
                <w:rFonts w:hint="eastAsia"/>
              </w:rPr>
              <w:t>日</w:t>
            </w:r>
          </w:p>
        </w:tc>
      </w:tr>
      <w:tr w:rsidR="003901E8" w:rsidRPr="00213DBA" w:rsidTr="00A6661A">
        <w:trPr>
          <w:trHeight w:val="1797"/>
        </w:trPr>
        <w:tc>
          <w:tcPr>
            <w:tcW w:w="1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区</w:t>
            </w:r>
            <w:r w:rsidRPr="00213DBA">
              <w:rPr>
                <w:rFonts w:hint="eastAsia"/>
              </w:rPr>
              <w:t>纪检监察</w:t>
            </w:r>
          </w:p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 w:rsidRPr="00213DBA">
              <w:rPr>
                <w:rFonts w:hint="eastAsia"/>
              </w:rPr>
              <w:t>部门意见</w:t>
            </w:r>
          </w:p>
        </w:tc>
        <w:tc>
          <w:tcPr>
            <w:tcW w:w="8238" w:type="dxa"/>
            <w:gridSpan w:val="3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 w:line="360" w:lineRule="atLeast"/>
              <w:ind w:right="1920"/>
              <w:jc w:val="center"/>
            </w:pPr>
          </w:p>
          <w:p w:rsidR="003901E8" w:rsidRPr="00213DBA" w:rsidRDefault="003901E8" w:rsidP="00A6661A">
            <w:pPr>
              <w:pStyle w:val="NormalWeb"/>
              <w:spacing w:before="0" w:beforeAutospacing="0" w:after="0" w:afterAutospacing="0" w:line="360" w:lineRule="atLeast"/>
              <w:ind w:right="1920"/>
              <w:jc w:val="center"/>
            </w:pPr>
          </w:p>
          <w:p w:rsidR="003901E8" w:rsidRPr="00213DBA" w:rsidRDefault="003901E8" w:rsidP="00A6661A">
            <w:pPr>
              <w:pStyle w:val="NormalWeb"/>
              <w:spacing w:before="0" w:beforeAutospacing="0" w:after="0" w:afterAutospacing="0" w:line="360" w:lineRule="atLeast"/>
              <w:ind w:right="1920"/>
              <w:jc w:val="center"/>
            </w:pPr>
            <w:r w:rsidRPr="00213DBA">
              <w:t xml:space="preserve">   </w:t>
            </w:r>
            <w:r w:rsidRPr="00213DBA">
              <w:rPr>
                <w:rFonts w:hint="eastAsia"/>
              </w:rPr>
              <w:t>单位（盖章）：</w:t>
            </w:r>
          </w:p>
          <w:p w:rsidR="003901E8" w:rsidRPr="00213DBA" w:rsidRDefault="003901E8" w:rsidP="00A6661A">
            <w:pPr>
              <w:pStyle w:val="NormalWeb"/>
              <w:spacing w:before="0" w:beforeAutospacing="0" w:after="0" w:afterAutospacing="0" w:line="405" w:lineRule="atLeast"/>
              <w:jc w:val="center"/>
            </w:pPr>
            <w:r w:rsidRPr="00213DBA">
              <w:t xml:space="preserve">                </w:t>
            </w:r>
            <w:r>
              <w:t xml:space="preserve">                         </w:t>
            </w:r>
            <w:r w:rsidRPr="00213DBA">
              <w:rPr>
                <w:rFonts w:hint="eastAsia"/>
              </w:rPr>
              <w:t>年</w:t>
            </w:r>
            <w:r w:rsidRPr="00213DBA">
              <w:t>   </w:t>
            </w:r>
            <w:r w:rsidRPr="00213DBA">
              <w:rPr>
                <w:rFonts w:hint="eastAsia"/>
              </w:rPr>
              <w:t>月</w:t>
            </w:r>
            <w:r w:rsidRPr="00213DBA">
              <w:t>   </w:t>
            </w:r>
            <w:r w:rsidRPr="00213DBA">
              <w:rPr>
                <w:rFonts w:hint="eastAsia"/>
              </w:rPr>
              <w:t>日</w:t>
            </w:r>
          </w:p>
        </w:tc>
      </w:tr>
      <w:tr w:rsidR="003901E8" w:rsidRPr="00213DBA" w:rsidTr="00A6661A">
        <w:trPr>
          <w:trHeight w:val="1797"/>
        </w:trPr>
        <w:tc>
          <w:tcPr>
            <w:tcW w:w="158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/>
              <w:jc w:val="center"/>
            </w:pPr>
            <w:r>
              <w:rPr>
                <w:rFonts w:hint="eastAsia"/>
              </w:rPr>
              <w:t>区</w:t>
            </w:r>
            <w:r w:rsidRPr="00213DBA">
              <w:rPr>
                <w:rFonts w:hint="eastAsia"/>
              </w:rPr>
              <w:t>公开招聘工作领导组办公室意见</w:t>
            </w:r>
          </w:p>
        </w:tc>
        <w:tc>
          <w:tcPr>
            <w:tcW w:w="8238" w:type="dxa"/>
            <w:gridSpan w:val="3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bottom w:w="0" w:type="dxa"/>
            </w:tcMar>
            <w:vAlign w:val="center"/>
          </w:tcPr>
          <w:p w:rsidR="003901E8" w:rsidRPr="00213DBA" w:rsidRDefault="003901E8" w:rsidP="00A6661A">
            <w:pPr>
              <w:pStyle w:val="NormalWeb"/>
              <w:spacing w:before="0" w:beforeAutospacing="0" w:after="0" w:afterAutospacing="0" w:line="360" w:lineRule="atLeast"/>
              <w:ind w:right="1920"/>
              <w:jc w:val="center"/>
            </w:pPr>
          </w:p>
          <w:p w:rsidR="003901E8" w:rsidRPr="00213DBA" w:rsidRDefault="003901E8" w:rsidP="00A6661A">
            <w:pPr>
              <w:pStyle w:val="NormalWeb"/>
              <w:spacing w:before="0" w:beforeAutospacing="0" w:after="0" w:afterAutospacing="0" w:line="360" w:lineRule="atLeast"/>
              <w:ind w:right="1920"/>
              <w:jc w:val="center"/>
            </w:pPr>
          </w:p>
          <w:p w:rsidR="003901E8" w:rsidRPr="00213DBA" w:rsidRDefault="003901E8" w:rsidP="00A6661A">
            <w:pPr>
              <w:pStyle w:val="NormalWeb"/>
              <w:spacing w:before="0" w:beforeAutospacing="0" w:after="0" w:afterAutospacing="0" w:line="360" w:lineRule="atLeast"/>
              <w:ind w:right="1920"/>
              <w:jc w:val="center"/>
            </w:pPr>
            <w:r w:rsidRPr="00213DBA">
              <w:t xml:space="preserve">    </w:t>
            </w:r>
            <w:r w:rsidRPr="00213DBA">
              <w:rPr>
                <w:rFonts w:hint="eastAsia"/>
              </w:rPr>
              <w:t>单位（盖章）：</w:t>
            </w:r>
          </w:p>
          <w:p w:rsidR="003901E8" w:rsidRPr="00213DBA" w:rsidRDefault="003901E8" w:rsidP="00FF4FF1">
            <w:pPr>
              <w:pStyle w:val="NormalWeb"/>
              <w:spacing w:before="0" w:beforeAutospacing="0" w:after="0" w:afterAutospacing="0" w:line="405" w:lineRule="atLeast"/>
              <w:jc w:val="center"/>
            </w:pPr>
            <w:r w:rsidRPr="00213DBA">
              <w:t xml:space="preserve">           </w:t>
            </w:r>
            <w:r>
              <w:t xml:space="preserve">                             </w:t>
            </w:r>
            <w:r w:rsidRPr="00213DBA">
              <w:t xml:space="preserve"> </w:t>
            </w:r>
            <w:r w:rsidRPr="00213DBA">
              <w:rPr>
                <w:rFonts w:hint="eastAsia"/>
              </w:rPr>
              <w:t>年</w:t>
            </w:r>
            <w:r w:rsidRPr="00213DBA">
              <w:t>   </w:t>
            </w:r>
            <w:r w:rsidRPr="00213DBA">
              <w:rPr>
                <w:rFonts w:hint="eastAsia"/>
              </w:rPr>
              <w:t>月</w:t>
            </w:r>
            <w:r w:rsidRPr="00213DBA">
              <w:t>   </w:t>
            </w:r>
            <w:r w:rsidRPr="00213DBA">
              <w:rPr>
                <w:rFonts w:hint="eastAsia"/>
              </w:rPr>
              <w:t>日</w:t>
            </w:r>
            <w:r>
              <w:t xml:space="preserve"> </w:t>
            </w:r>
            <w:r w:rsidRPr="00213DBA">
              <w:t xml:space="preserve">                                       </w:t>
            </w:r>
            <w:r>
              <w:t xml:space="preserve">                  </w:t>
            </w:r>
          </w:p>
        </w:tc>
      </w:tr>
    </w:tbl>
    <w:p w:rsidR="003901E8" w:rsidRPr="00213DBA" w:rsidRDefault="003901E8" w:rsidP="000D6856">
      <w:pPr>
        <w:pStyle w:val="NormalWeb"/>
        <w:widowControl w:val="0"/>
        <w:spacing w:before="0" w:beforeAutospacing="0" w:after="0" w:afterAutospacing="0"/>
        <w:rPr>
          <w:color w:val="333333"/>
        </w:rPr>
      </w:pPr>
    </w:p>
    <w:p w:rsidR="003901E8" w:rsidRPr="00213DBA" w:rsidRDefault="003901E8" w:rsidP="000D6856">
      <w:pPr>
        <w:pStyle w:val="NormalWeb"/>
        <w:widowControl w:val="0"/>
        <w:spacing w:before="0" w:beforeAutospacing="0" w:after="0" w:afterAutospacing="0"/>
      </w:pPr>
      <w:r w:rsidRPr="00213DBA">
        <w:rPr>
          <w:rFonts w:hint="eastAsia"/>
          <w:color w:val="333333"/>
        </w:rPr>
        <w:t>说明：</w:t>
      </w:r>
      <w:r w:rsidRPr="00213DBA">
        <w:rPr>
          <w:color w:val="333333"/>
        </w:rPr>
        <w:t>1</w:t>
      </w:r>
      <w:r w:rsidRPr="00213DBA">
        <w:rPr>
          <w:rFonts w:hint="eastAsia"/>
          <w:color w:val="333333"/>
        </w:rPr>
        <w:t>、工作单位、部门及所任职务填写全称；</w:t>
      </w:r>
      <w:r w:rsidRPr="00213DBA">
        <w:rPr>
          <w:color w:val="333333"/>
        </w:rPr>
        <w:t>2</w:t>
      </w:r>
      <w:r w:rsidRPr="00213DBA">
        <w:rPr>
          <w:rFonts w:hint="eastAsia"/>
          <w:color w:val="333333"/>
        </w:rPr>
        <w:t>、本表用</w:t>
      </w:r>
      <w:r w:rsidRPr="00213DBA">
        <w:rPr>
          <w:color w:val="333333"/>
        </w:rPr>
        <w:t>A4</w:t>
      </w:r>
      <w:r w:rsidRPr="00213DBA">
        <w:rPr>
          <w:rFonts w:hint="eastAsia"/>
          <w:color w:val="333333"/>
        </w:rPr>
        <w:t>纸正反面打印</w:t>
      </w:r>
      <w:bookmarkStart w:id="0" w:name="_GoBack"/>
      <w:bookmarkEnd w:id="0"/>
      <w:r w:rsidRPr="00213DBA">
        <w:rPr>
          <w:rFonts w:hint="eastAsia"/>
          <w:color w:val="333333"/>
        </w:rPr>
        <w:t>。</w:t>
      </w:r>
    </w:p>
    <w:sectPr w:rsidR="003901E8" w:rsidRPr="00213DBA" w:rsidSect="00AC3A22">
      <w:footerReference w:type="default" r:id="rId6"/>
      <w:pgSz w:w="11906" w:h="16838" w:code="9"/>
      <w:pgMar w:top="1270" w:right="1134" w:bottom="127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01E8" w:rsidRDefault="003901E8" w:rsidP="00A744C9">
      <w:r>
        <w:separator/>
      </w:r>
    </w:p>
  </w:endnote>
  <w:endnote w:type="continuationSeparator" w:id="0">
    <w:p w:rsidR="003901E8" w:rsidRDefault="003901E8" w:rsidP="00A74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01E8" w:rsidRDefault="003901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01E8" w:rsidRDefault="003901E8" w:rsidP="00A744C9">
      <w:r>
        <w:separator/>
      </w:r>
    </w:p>
  </w:footnote>
  <w:footnote w:type="continuationSeparator" w:id="0">
    <w:p w:rsidR="003901E8" w:rsidRDefault="003901E8" w:rsidP="00A744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2F20378"/>
    <w:rsid w:val="0001030A"/>
    <w:rsid w:val="000719B1"/>
    <w:rsid w:val="00071AA3"/>
    <w:rsid w:val="00082F39"/>
    <w:rsid w:val="000D6856"/>
    <w:rsid w:val="001220D1"/>
    <w:rsid w:val="0014209D"/>
    <w:rsid w:val="00145207"/>
    <w:rsid w:val="001556C3"/>
    <w:rsid w:val="00190DBF"/>
    <w:rsid w:val="001A617B"/>
    <w:rsid w:val="001A7732"/>
    <w:rsid w:val="001C10F3"/>
    <w:rsid w:val="001D7FF7"/>
    <w:rsid w:val="0020496C"/>
    <w:rsid w:val="002077B4"/>
    <w:rsid w:val="00213DBA"/>
    <w:rsid w:val="0021624B"/>
    <w:rsid w:val="002407E7"/>
    <w:rsid w:val="00253594"/>
    <w:rsid w:val="00257A6C"/>
    <w:rsid w:val="002800C2"/>
    <w:rsid w:val="00287F3D"/>
    <w:rsid w:val="002B0D74"/>
    <w:rsid w:val="002C2424"/>
    <w:rsid w:val="002D4302"/>
    <w:rsid w:val="002F756A"/>
    <w:rsid w:val="00334F0A"/>
    <w:rsid w:val="0034196C"/>
    <w:rsid w:val="00374F7F"/>
    <w:rsid w:val="00380F37"/>
    <w:rsid w:val="003901E8"/>
    <w:rsid w:val="003C71F1"/>
    <w:rsid w:val="003D2BF4"/>
    <w:rsid w:val="003D7648"/>
    <w:rsid w:val="003E3A5A"/>
    <w:rsid w:val="00403A68"/>
    <w:rsid w:val="00414F6D"/>
    <w:rsid w:val="004442FC"/>
    <w:rsid w:val="00476FFA"/>
    <w:rsid w:val="004850F6"/>
    <w:rsid w:val="004C5D66"/>
    <w:rsid w:val="004D4A3B"/>
    <w:rsid w:val="004E50B7"/>
    <w:rsid w:val="005040AA"/>
    <w:rsid w:val="00515805"/>
    <w:rsid w:val="00523504"/>
    <w:rsid w:val="00541BD6"/>
    <w:rsid w:val="00545C40"/>
    <w:rsid w:val="00555CD6"/>
    <w:rsid w:val="00584C34"/>
    <w:rsid w:val="00597A56"/>
    <w:rsid w:val="005B61A1"/>
    <w:rsid w:val="005F5D5D"/>
    <w:rsid w:val="006211EF"/>
    <w:rsid w:val="00635919"/>
    <w:rsid w:val="00635962"/>
    <w:rsid w:val="00687740"/>
    <w:rsid w:val="00697518"/>
    <w:rsid w:val="006A57EF"/>
    <w:rsid w:val="006B4CA7"/>
    <w:rsid w:val="006D06A3"/>
    <w:rsid w:val="006F20C9"/>
    <w:rsid w:val="006F28AB"/>
    <w:rsid w:val="00721E11"/>
    <w:rsid w:val="007277D1"/>
    <w:rsid w:val="007848BB"/>
    <w:rsid w:val="007B5429"/>
    <w:rsid w:val="007C1E43"/>
    <w:rsid w:val="007E09E1"/>
    <w:rsid w:val="007F43A1"/>
    <w:rsid w:val="008017D2"/>
    <w:rsid w:val="00804523"/>
    <w:rsid w:val="00814C70"/>
    <w:rsid w:val="00820EDD"/>
    <w:rsid w:val="00835ACC"/>
    <w:rsid w:val="00856ADF"/>
    <w:rsid w:val="0087162E"/>
    <w:rsid w:val="00891487"/>
    <w:rsid w:val="00893FB4"/>
    <w:rsid w:val="008A0AA3"/>
    <w:rsid w:val="008C0444"/>
    <w:rsid w:val="008D30E2"/>
    <w:rsid w:val="008D4742"/>
    <w:rsid w:val="008E2F64"/>
    <w:rsid w:val="008F700C"/>
    <w:rsid w:val="009035B6"/>
    <w:rsid w:val="0093331E"/>
    <w:rsid w:val="00945B22"/>
    <w:rsid w:val="00980107"/>
    <w:rsid w:val="00980241"/>
    <w:rsid w:val="009D0EDC"/>
    <w:rsid w:val="00A04B84"/>
    <w:rsid w:val="00A122B4"/>
    <w:rsid w:val="00A22C5D"/>
    <w:rsid w:val="00A32699"/>
    <w:rsid w:val="00A6661A"/>
    <w:rsid w:val="00A721AA"/>
    <w:rsid w:val="00A723AF"/>
    <w:rsid w:val="00A744C9"/>
    <w:rsid w:val="00A83538"/>
    <w:rsid w:val="00A97446"/>
    <w:rsid w:val="00AA61BD"/>
    <w:rsid w:val="00AC3A22"/>
    <w:rsid w:val="00AD5CA3"/>
    <w:rsid w:val="00AE4DC5"/>
    <w:rsid w:val="00AF5DDA"/>
    <w:rsid w:val="00AF74CC"/>
    <w:rsid w:val="00B16484"/>
    <w:rsid w:val="00B26C1F"/>
    <w:rsid w:val="00B57302"/>
    <w:rsid w:val="00B62304"/>
    <w:rsid w:val="00B63163"/>
    <w:rsid w:val="00B64778"/>
    <w:rsid w:val="00B763F4"/>
    <w:rsid w:val="00B85758"/>
    <w:rsid w:val="00BA6173"/>
    <w:rsid w:val="00BB067F"/>
    <w:rsid w:val="00BB6411"/>
    <w:rsid w:val="00BD01A3"/>
    <w:rsid w:val="00BD23F2"/>
    <w:rsid w:val="00BD294C"/>
    <w:rsid w:val="00BF3484"/>
    <w:rsid w:val="00C014A7"/>
    <w:rsid w:val="00C226CE"/>
    <w:rsid w:val="00C31A51"/>
    <w:rsid w:val="00C43FE1"/>
    <w:rsid w:val="00C717E4"/>
    <w:rsid w:val="00C748C7"/>
    <w:rsid w:val="00C77E02"/>
    <w:rsid w:val="00CA0E30"/>
    <w:rsid w:val="00CC0931"/>
    <w:rsid w:val="00CC284D"/>
    <w:rsid w:val="00CD5E52"/>
    <w:rsid w:val="00CE0696"/>
    <w:rsid w:val="00D274C4"/>
    <w:rsid w:val="00D57DB2"/>
    <w:rsid w:val="00D604B2"/>
    <w:rsid w:val="00D740D7"/>
    <w:rsid w:val="00D82577"/>
    <w:rsid w:val="00DB42EE"/>
    <w:rsid w:val="00DC484F"/>
    <w:rsid w:val="00DD7673"/>
    <w:rsid w:val="00E35483"/>
    <w:rsid w:val="00E479D2"/>
    <w:rsid w:val="00EB58E5"/>
    <w:rsid w:val="00EF5595"/>
    <w:rsid w:val="00F0119E"/>
    <w:rsid w:val="00F23C87"/>
    <w:rsid w:val="00F43851"/>
    <w:rsid w:val="00F57DC8"/>
    <w:rsid w:val="00F906AE"/>
    <w:rsid w:val="00F921AB"/>
    <w:rsid w:val="00FA04B3"/>
    <w:rsid w:val="00FA0D6E"/>
    <w:rsid w:val="00FF4FF1"/>
    <w:rsid w:val="00FF5C62"/>
    <w:rsid w:val="42F20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44C9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744C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763F4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A744C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763F4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A744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Strong">
    <w:name w:val="Strong"/>
    <w:basedOn w:val="DefaultParagraphFont"/>
    <w:uiPriority w:val="99"/>
    <w:qFormat/>
    <w:rsid w:val="00A744C9"/>
    <w:rPr>
      <w:rFonts w:cs="Times New Roman"/>
      <w:b/>
    </w:rPr>
  </w:style>
  <w:style w:type="character" w:styleId="PageNumber">
    <w:name w:val="page number"/>
    <w:basedOn w:val="DefaultParagraphFont"/>
    <w:uiPriority w:val="99"/>
    <w:rsid w:val="000D685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23C8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3C8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135</Words>
  <Characters>770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金安区政府投融资机构公开招聘工作人员公告</dc:title>
  <dc:subject/>
  <dc:creator>rc</dc:creator>
  <cp:keywords/>
  <dc:description/>
  <cp:lastModifiedBy>User</cp:lastModifiedBy>
  <cp:revision>4</cp:revision>
  <cp:lastPrinted>2016-05-06T09:38:00Z</cp:lastPrinted>
  <dcterms:created xsi:type="dcterms:W3CDTF">2016-05-10T01:09:00Z</dcterms:created>
  <dcterms:modified xsi:type="dcterms:W3CDTF">2016-05-10T01:08:00Z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