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06" w:rsidRDefault="00764F06" w:rsidP="00A962F7">
      <w:pPr>
        <w:adjustRightInd w:val="0"/>
        <w:snapToGrid w:val="0"/>
        <w:spacing w:line="360" w:lineRule="exact"/>
        <w:jc w:val="center"/>
        <w:rPr>
          <w:rFonts w:ascii="仿宋_GB2312" w:eastAsia="仿宋_GB2312" w:hAnsi="宋体"/>
          <w:kern w:val="0"/>
          <w:sz w:val="44"/>
          <w:szCs w:val="44"/>
        </w:rPr>
      </w:pPr>
    </w:p>
    <w:p w:rsidR="00764F06" w:rsidRPr="00A962F7" w:rsidRDefault="00764F06" w:rsidP="00A962F7">
      <w:pPr>
        <w:adjustRightInd w:val="0"/>
        <w:snapToGrid w:val="0"/>
        <w:spacing w:line="600" w:lineRule="exact"/>
        <w:jc w:val="center"/>
        <w:rPr>
          <w:rFonts w:ascii="宋体" w:cs="宋体"/>
          <w:b/>
          <w:bCs/>
          <w:sz w:val="44"/>
          <w:szCs w:val="44"/>
        </w:rPr>
      </w:pPr>
      <w:r w:rsidRPr="00A962F7">
        <w:rPr>
          <w:rFonts w:ascii="宋体" w:hAnsi="宋体" w:cs="宋体"/>
          <w:kern w:val="0"/>
          <w:sz w:val="44"/>
          <w:szCs w:val="44"/>
        </w:rPr>
        <w:t>12333</w:t>
      </w:r>
      <w:r w:rsidRPr="00A962F7">
        <w:rPr>
          <w:rFonts w:ascii="宋体" w:hAnsi="宋体" w:cs="宋体" w:hint="eastAsia"/>
          <w:kern w:val="0"/>
          <w:sz w:val="44"/>
          <w:szCs w:val="44"/>
        </w:rPr>
        <w:t>市人力资源社会保障电话咨询服务中心工作人员报名表</w:t>
      </w:r>
    </w:p>
    <w:tbl>
      <w:tblPr>
        <w:tblW w:w="95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9"/>
        <w:gridCol w:w="720"/>
        <w:gridCol w:w="839"/>
        <w:gridCol w:w="61"/>
        <w:gridCol w:w="450"/>
        <w:gridCol w:w="810"/>
        <w:gridCol w:w="540"/>
        <w:gridCol w:w="540"/>
        <w:gridCol w:w="900"/>
        <w:gridCol w:w="900"/>
        <w:gridCol w:w="900"/>
        <w:gridCol w:w="1620"/>
      </w:tblGrid>
      <w:tr w:rsidR="00764F06">
        <w:trPr>
          <w:cantSplit/>
          <w:trHeight w:hRule="exact" w:val="675"/>
        </w:trPr>
        <w:tc>
          <w:tcPr>
            <w:tcW w:w="1969" w:type="dxa"/>
            <w:gridSpan w:val="2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2160" w:type="dxa"/>
            <w:gridSpan w:val="4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900" w:type="dxa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extDirection w:val="tbRlV"/>
            <w:vAlign w:val="center"/>
          </w:tcPr>
          <w:p w:rsidR="00764F06" w:rsidRDefault="00764F06" w:rsidP="005F1A4E"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贴照片</w:t>
            </w:r>
          </w:p>
        </w:tc>
      </w:tr>
      <w:tr w:rsidR="00764F06">
        <w:trPr>
          <w:cantSplit/>
          <w:trHeight w:hRule="exact" w:val="646"/>
        </w:trPr>
        <w:tc>
          <w:tcPr>
            <w:tcW w:w="1249" w:type="dxa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出生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1260" w:type="dxa"/>
            <w:gridSpan w:val="2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900" w:type="dxa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900" w:type="dxa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64F06">
        <w:trPr>
          <w:cantSplit/>
          <w:trHeight w:hRule="exact" w:val="476"/>
        </w:trPr>
        <w:tc>
          <w:tcPr>
            <w:tcW w:w="2869" w:type="dxa"/>
            <w:gridSpan w:val="4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3240" w:type="dxa"/>
            <w:gridSpan w:val="5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900" w:type="dxa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64F06">
        <w:trPr>
          <w:trHeight w:hRule="exact" w:val="488"/>
        </w:trPr>
        <w:tc>
          <w:tcPr>
            <w:tcW w:w="2808" w:type="dxa"/>
            <w:gridSpan w:val="3"/>
            <w:vAlign w:val="center"/>
          </w:tcPr>
          <w:p w:rsidR="00764F06" w:rsidRDefault="00764F06" w:rsidP="00EF488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301" w:type="dxa"/>
            <w:gridSpan w:val="6"/>
            <w:vAlign w:val="center"/>
          </w:tcPr>
          <w:p w:rsidR="00764F06" w:rsidRDefault="00764F06" w:rsidP="00EF488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64F06" w:rsidRDefault="00764F06" w:rsidP="00EF488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vAlign w:val="center"/>
          </w:tcPr>
          <w:p w:rsidR="00764F06" w:rsidRDefault="00764F06" w:rsidP="00EF488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64F06">
        <w:trPr>
          <w:trHeight w:val="3060"/>
        </w:trPr>
        <w:tc>
          <w:tcPr>
            <w:tcW w:w="2808" w:type="dxa"/>
            <w:gridSpan w:val="3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个人简历</w:t>
            </w:r>
          </w:p>
        </w:tc>
        <w:tc>
          <w:tcPr>
            <w:tcW w:w="6721" w:type="dxa"/>
            <w:gridSpan w:val="9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64F06" w:rsidTr="00A962F7">
        <w:trPr>
          <w:cantSplit/>
          <w:trHeight w:hRule="exact" w:val="707"/>
        </w:trPr>
        <w:tc>
          <w:tcPr>
            <w:tcW w:w="2808" w:type="dxa"/>
            <w:gridSpan w:val="3"/>
            <w:vMerge w:val="restart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主要社会</w:t>
            </w:r>
          </w:p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系</w:t>
            </w:r>
          </w:p>
        </w:tc>
        <w:tc>
          <w:tcPr>
            <w:tcW w:w="511" w:type="dxa"/>
            <w:gridSpan w:val="2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称谓</w:t>
            </w:r>
          </w:p>
        </w:tc>
        <w:tc>
          <w:tcPr>
            <w:tcW w:w="4860" w:type="dxa"/>
            <w:gridSpan w:val="5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工作单位及职务</w:t>
            </w:r>
          </w:p>
        </w:tc>
      </w:tr>
      <w:tr w:rsidR="00764F06">
        <w:trPr>
          <w:cantSplit/>
          <w:trHeight w:val="465"/>
        </w:trPr>
        <w:tc>
          <w:tcPr>
            <w:tcW w:w="2808" w:type="dxa"/>
            <w:gridSpan w:val="3"/>
            <w:vMerge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64F06">
        <w:trPr>
          <w:cantSplit/>
          <w:trHeight w:hRule="exact" w:val="465"/>
        </w:trPr>
        <w:tc>
          <w:tcPr>
            <w:tcW w:w="2808" w:type="dxa"/>
            <w:gridSpan w:val="3"/>
            <w:vMerge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64F06">
        <w:trPr>
          <w:cantSplit/>
          <w:trHeight w:hRule="exact" w:val="465"/>
        </w:trPr>
        <w:tc>
          <w:tcPr>
            <w:tcW w:w="2808" w:type="dxa"/>
            <w:gridSpan w:val="3"/>
            <w:vMerge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64F06">
        <w:trPr>
          <w:trHeight w:hRule="exact" w:val="1653"/>
        </w:trPr>
        <w:tc>
          <w:tcPr>
            <w:tcW w:w="2808" w:type="dxa"/>
            <w:gridSpan w:val="3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诚信承诺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</w:p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6721" w:type="dxa"/>
            <w:gridSpan w:val="9"/>
          </w:tcPr>
          <w:p w:rsidR="00764F06" w:rsidRDefault="00764F06" w:rsidP="005F1A4E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本人上述所填写的情况和提供的相关材料、证件均真实、有效。若有虚假，责任自负。</w:t>
            </w:r>
          </w:p>
          <w:p w:rsidR="00764F06" w:rsidRDefault="00764F06" w:rsidP="005F1A4E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报考人签名：</w:t>
            </w:r>
          </w:p>
          <w:p w:rsidR="00764F06" w:rsidRDefault="00764F06" w:rsidP="00764F06">
            <w:pPr>
              <w:spacing w:line="320" w:lineRule="exact"/>
              <w:ind w:firstLineChars="2000" w:firstLine="3168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</w:p>
        </w:tc>
      </w:tr>
      <w:tr w:rsidR="00764F06">
        <w:trPr>
          <w:trHeight w:hRule="exact" w:val="1005"/>
        </w:trPr>
        <w:tc>
          <w:tcPr>
            <w:tcW w:w="2808" w:type="dxa"/>
            <w:gridSpan w:val="3"/>
            <w:vAlign w:val="center"/>
          </w:tcPr>
          <w:p w:rsidR="00764F06" w:rsidRDefault="00764F06" w:rsidP="005F1A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备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注</w:t>
            </w:r>
          </w:p>
        </w:tc>
        <w:tc>
          <w:tcPr>
            <w:tcW w:w="6721" w:type="dxa"/>
            <w:gridSpan w:val="9"/>
            <w:vAlign w:val="bottom"/>
          </w:tcPr>
          <w:p w:rsidR="00764F06" w:rsidRDefault="00764F06" w:rsidP="005F1A4E">
            <w:pPr>
              <w:spacing w:line="320" w:lineRule="exact"/>
              <w:ind w:right="48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764F06" w:rsidRDefault="00764F06" w:rsidP="004C56A9">
      <w:pPr>
        <w:spacing w:line="320" w:lineRule="exact"/>
        <w:rPr>
          <w:rFonts w:ascii="仿宋_GB2312" w:eastAsia="仿宋_GB2312"/>
        </w:rPr>
      </w:pPr>
    </w:p>
    <w:p w:rsidR="00764F06" w:rsidRPr="004C56A9" w:rsidRDefault="00764F06"/>
    <w:sectPr w:rsidR="00764F06" w:rsidRPr="004C56A9" w:rsidSect="00057AE6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F06" w:rsidRDefault="00764F06" w:rsidP="005E308E">
      <w:r>
        <w:separator/>
      </w:r>
    </w:p>
  </w:endnote>
  <w:endnote w:type="continuationSeparator" w:id="0">
    <w:p w:rsidR="00764F06" w:rsidRDefault="00764F06" w:rsidP="005E3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F06" w:rsidRDefault="00764F06" w:rsidP="005E308E">
      <w:r>
        <w:separator/>
      </w:r>
    </w:p>
  </w:footnote>
  <w:footnote w:type="continuationSeparator" w:id="0">
    <w:p w:rsidR="00764F06" w:rsidRDefault="00764F06" w:rsidP="005E3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F06" w:rsidRDefault="00764F06" w:rsidP="00871F71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6A9"/>
    <w:rsid w:val="00001616"/>
    <w:rsid w:val="00035BE7"/>
    <w:rsid w:val="00057AE6"/>
    <w:rsid w:val="00095F6D"/>
    <w:rsid w:val="00237F28"/>
    <w:rsid w:val="00285436"/>
    <w:rsid w:val="003A1717"/>
    <w:rsid w:val="00411B5D"/>
    <w:rsid w:val="00493A11"/>
    <w:rsid w:val="004C56A9"/>
    <w:rsid w:val="004D02C2"/>
    <w:rsid w:val="00587700"/>
    <w:rsid w:val="005C5937"/>
    <w:rsid w:val="005E308E"/>
    <w:rsid w:val="005F1A4E"/>
    <w:rsid w:val="00764F06"/>
    <w:rsid w:val="007841D9"/>
    <w:rsid w:val="008702BD"/>
    <w:rsid w:val="00871F71"/>
    <w:rsid w:val="0097749C"/>
    <w:rsid w:val="00A51FC1"/>
    <w:rsid w:val="00A962F7"/>
    <w:rsid w:val="00AC4D32"/>
    <w:rsid w:val="00B41CB1"/>
    <w:rsid w:val="00BA3B4B"/>
    <w:rsid w:val="00C31179"/>
    <w:rsid w:val="00CA7B55"/>
    <w:rsid w:val="00D8299B"/>
    <w:rsid w:val="00E46E8E"/>
    <w:rsid w:val="00EE31D7"/>
    <w:rsid w:val="00EF4882"/>
    <w:rsid w:val="00F1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6A9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5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C56A9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51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1F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41</Words>
  <Characters>239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经开区市场监督管理局招聘工作人员报名表</dc:title>
  <dc:subject/>
  <dc:creator>lenovo</dc:creator>
  <cp:keywords/>
  <dc:description/>
  <cp:lastModifiedBy>Lenovo User</cp:lastModifiedBy>
  <cp:revision>2</cp:revision>
  <dcterms:created xsi:type="dcterms:W3CDTF">2016-05-19T06:36:00Z</dcterms:created>
  <dcterms:modified xsi:type="dcterms:W3CDTF">2016-05-19T06:36:00Z</dcterms:modified>
</cp:coreProperties>
</file>