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67" w:tblpY="156"/>
        <w:tblOverlap w:val="never"/>
        <w:tblW w:w="5000" w:type="pct"/>
        <w:tblLook w:val="00A0"/>
      </w:tblPr>
      <w:tblGrid>
        <w:gridCol w:w="719"/>
        <w:gridCol w:w="3674"/>
        <w:gridCol w:w="1670"/>
        <w:gridCol w:w="3776"/>
        <w:gridCol w:w="2271"/>
        <w:gridCol w:w="2064"/>
      </w:tblGrid>
      <w:tr w:rsidR="00817FB8" w:rsidRPr="0092602E" w:rsidTr="0077598B">
        <w:trPr>
          <w:trHeight w:val="94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FB8" w:rsidRPr="0077598B" w:rsidRDefault="00817FB8" w:rsidP="0077598B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77598B"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  <w:t>2016</w:t>
            </w:r>
            <w:r w:rsidRPr="0077598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年市直事业单位公开招聘高层次（紧缺专业）人才体检合格人员名单</w:t>
            </w:r>
          </w:p>
        </w:tc>
      </w:tr>
      <w:tr w:rsidR="00817FB8" w:rsidRPr="0092602E" w:rsidTr="0077598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岗位</w:t>
            </w: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br/>
            </w: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代码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报考专业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专业测试</w:t>
            </w: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br/>
            </w: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通知书编号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77598B">
              <w:rPr>
                <w:rFonts w:ascii="宋体" w:hAnsi="宋体" w:cs="宋体" w:hint="eastAsia"/>
                <w:kern w:val="0"/>
                <w:sz w:val="32"/>
                <w:szCs w:val="32"/>
              </w:rPr>
              <w:t>姓名</w:t>
            </w:r>
          </w:p>
        </w:tc>
      </w:tr>
      <w:tr w:rsidR="00817FB8" w:rsidRPr="0092602E" w:rsidTr="0077598B">
        <w:trPr>
          <w:trHeight w:val="74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中共池州市委党校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2016004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经济学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A1504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汪丹丹</w:t>
            </w:r>
          </w:p>
        </w:tc>
      </w:tr>
      <w:tr w:rsidR="00817FB8" w:rsidRPr="0092602E" w:rsidTr="0077598B">
        <w:trPr>
          <w:trHeight w:val="25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池州职业技术学院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2016006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电子商务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B1502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刘彭娟</w:t>
            </w:r>
          </w:p>
        </w:tc>
      </w:tr>
      <w:tr w:rsidR="00817FB8" w:rsidRPr="0092602E" w:rsidTr="0077598B">
        <w:trPr>
          <w:trHeight w:val="22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2016008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 w:rsidP="0077598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马克思主义理论与思想政治教育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C1502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华岚芳</w:t>
            </w:r>
          </w:p>
        </w:tc>
      </w:tr>
      <w:tr w:rsidR="00817FB8" w:rsidRPr="0092602E" w:rsidTr="0077598B">
        <w:trPr>
          <w:trHeight w:val="77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池州市人民医院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2016013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内科学（肾脏病方向）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G1501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黄庆龙</w:t>
            </w:r>
          </w:p>
        </w:tc>
      </w:tr>
      <w:tr w:rsidR="00817FB8" w:rsidRPr="0092602E" w:rsidTr="0077598B">
        <w:trPr>
          <w:trHeight w:val="110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池州市第三人民医院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2016014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精神医学或临床医学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H1501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张晓明</w:t>
            </w:r>
          </w:p>
        </w:tc>
      </w:tr>
      <w:tr w:rsidR="00817FB8" w:rsidRPr="0092602E" w:rsidTr="0077598B">
        <w:trPr>
          <w:trHeight w:val="3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 w:rsidP="0077598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池州市建设工程</w:t>
            </w: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br/>
            </w: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质量安全监督局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2016015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土木工程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I1501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乔伟</w:t>
            </w:r>
          </w:p>
        </w:tc>
      </w:tr>
      <w:tr w:rsidR="00817FB8" w:rsidRPr="0092602E" w:rsidTr="0077598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池州市农业科学研究所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2016016</w:t>
            </w: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B8" w:rsidRPr="0077598B" w:rsidRDefault="00817FB8" w:rsidP="0077598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植物生产类、自然保护与环境生态类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J1502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8" w:rsidRPr="0077598B" w:rsidRDefault="00817FB8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77598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张玲霞</w:t>
            </w:r>
          </w:p>
        </w:tc>
      </w:tr>
    </w:tbl>
    <w:p w:rsidR="00817FB8" w:rsidRDefault="00817FB8" w:rsidP="0077598B">
      <w:bookmarkStart w:id="0" w:name="_GoBack"/>
      <w:bookmarkEnd w:id="0"/>
    </w:p>
    <w:sectPr w:rsidR="00817FB8" w:rsidSect="0077598B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B95AE6"/>
    <w:rsid w:val="00477D99"/>
    <w:rsid w:val="0072745F"/>
    <w:rsid w:val="0077598B"/>
    <w:rsid w:val="00817FB8"/>
    <w:rsid w:val="0092602E"/>
    <w:rsid w:val="1AB9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51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gyb1</cp:lastModifiedBy>
  <cp:revision>2</cp:revision>
  <cp:lastPrinted>2016-05-29T02:27:00Z</cp:lastPrinted>
  <dcterms:created xsi:type="dcterms:W3CDTF">2016-05-29T02:25:00Z</dcterms:created>
  <dcterms:modified xsi:type="dcterms:W3CDTF">2016-05-30T07:15:00Z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