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93" w:rsidRDefault="00C20A93">
      <w:pPr>
        <w:spacing w:line="596" w:lineRule="exact"/>
        <w:jc w:val="center"/>
        <w:rPr>
          <w:rFonts w:ascii="方正小标宋简体" w:eastAsia="方正小标宋简体" w:hAnsi="黑体"/>
          <w:color w:val="000000"/>
          <w:spacing w:val="-20"/>
          <w:kern w:val="0"/>
          <w:sz w:val="44"/>
          <w:szCs w:val="44"/>
        </w:rPr>
      </w:pPr>
      <w:r w:rsidRPr="009A7CFC">
        <w:rPr>
          <w:rFonts w:ascii="方正小标宋简体" w:eastAsia="方正小标宋简体" w:hAnsi="黑体" w:hint="eastAsia"/>
          <w:color w:val="000000"/>
          <w:spacing w:val="-20"/>
          <w:kern w:val="0"/>
          <w:sz w:val="44"/>
          <w:szCs w:val="44"/>
        </w:rPr>
        <w:t>屏山县市场监督管理局公开招</w:t>
      </w:r>
      <w:r>
        <w:rPr>
          <w:rFonts w:ascii="方正小标宋简体" w:eastAsia="方正小标宋简体" w:hAnsi="黑体" w:hint="eastAsia"/>
          <w:color w:val="000000"/>
          <w:spacing w:val="-20"/>
          <w:kern w:val="0"/>
          <w:sz w:val="44"/>
          <w:szCs w:val="44"/>
        </w:rPr>
        <w:t>聘</w:t>
      </w:r>
      <w:r w:rsidRPr="009A7CFC">
        <w:rPr>
          <w:rFonts w:ascii="方正小标宋简体" w:eastAsia="方正小标宋简体" w:hAnsi="黑体" w:hint="eastAsia"/>
          <w:color w:val="000000"/>
          <w:spacing w:val="-20"/>
          <w:kern w:val="0"/>
          <w:sz w:val="44"/>
          <w:szCs w:val="44"/>
        </w:rPr>
        <w:t>编外人员报名表</w:t>
      </w:r>
    </w:p>
    <w:tbl>
      <w:tblPr>
        <w:tblW w:w="87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5"/>
        <w:gridCol w:w="1304"/>
        <w:gridCol w:w="147"/>
        <w:gridCol w:w="984"/>
        <w:gridCol w:w="17"/>
        <w:gridCol w:w="812"/>
        <w:gridCol w:w="164"/>
        <w:gridCol w:w="982"/>
        <w:gridCol w:w="67"/>
        <w:gridCol w:w="269"/>
        <w:gridCol w:w="1114"/>
        <w:gridCol w:w="6"/>
        <w:gridCol w:w="1970"/>
      </w:tblGrid>
      <w:tr w:rsidR="00C20A93">
        <w:trPr>
          <w:cantSplit/>
          <w:trHeight w:val="89"/>
          <w:jc w:val="center"/>
        </w:trPr>
        <w:tc>
          <w:tcPr>
            <w:tcW w:w="955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出生</w:t>
            </w:r>
          </w:p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年月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1</w:t>
            </w:r>
            <w:r w:rsidRPr="009D42FC"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寸彩色照片</w:t>
            </w:r>
          </w:p>
        </w:tc>
      </w:tr>
      <w:tr w:rsidR="00C20A93">
        <w:trPr>
          <w:cantSplit/>
          <w:trHeight w:val="898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籍贯</w:t>
            </w:r>
          </w:p>
        </w:tc>
        <w:tc>
          <w:tcPr>
            <w:tcW w:w="1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民族</w:t>
            </w:r>
          </w:p>
        </w:tc>
        <w:tc>
          <w:tcPr>
            <w:tcW w:w="9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健康</w:t>
            </w:r>
          </w:p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情况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C20A93">
        <w:trPr>
          <w:trHeight w:val="898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政治</w:t>
            </w:r>
          </w:p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面貌</w:t>
            </w:r>
          </w:p>
        </w:tc>
        <w:tc>
          <w:tcPr>
            <w:tcW w:w="1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婚姻</w:t>
            </w:r>
          </w:p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状况</w:t>
            </w:r>
          </w:p>
        </w:tc>
        <w:tc>
          <w:tcPr>
            <w:tcW w:w="9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学历</w:t>
            </w:r>
          </w:p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学位</w:t>
            </w:r>
          </w:p>
        </w:tc>
        <w:tc>
          <w:tcPr>
            <w:tcW w:w="1389" w:type="dxa"/>
            <w:gridSpan w:val="3"/>
            <w:tcBorders>
              <w:top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C20A93">
        <w:trPr>
          <w:trHeight w:val="1380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625EF6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C20A93">
        <w:trPr>
          <w:trHeight w:val="757"/>
          <w:jc w:val="center"/>
        </w:trPr>
        <w:tc>
          <w:tcPr>
            <w:tcW w:w="95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42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C20A93">
        <w:trPr>
          <w:trHeight w:val="4805"/>
          <w:jc w:val="center"/>
        </w:trPr>
        <w:tc>
          <w:tcPr>
            <w:tcW w:w="955" w:type="dxa"/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个人</w:t>
            </w:r>
          </w:p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简历</w:t>
            </w:r>
          </w:p>
        </w:tc>
        <w:tc>
          <w:tcPr>
            <w:tcW w:w="7836" w:type="dxa"/>
            <w:gridSpan w:val="12"/>
            <w:vAlign w:val="center"/>
          </w:tcPr>
          <w:p w:rsidR="00C20A93" w:rsidRDefault="00C20A93">
            <w:pPr>
              <w:spacing w:line="596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例：</w:t>
            </w:r>
          </w:p>
          <w:p w:rsidR="00C20A93" w:rsidRDefault="00C20A93">
            <w:pPr>
              <w:spacing w:line="596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XXXX</w:t>
            </w:r>
            <w:r w:rsidRPr="009D42F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.XX</w:t>
            </w:r>
            <w:r w:rsidRPr="009D42F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—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XXXX</w:t>
            </w:r>
            <w:r w:rsidRPr="009D42F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.XX</w:t>
            </w:r>
            <w:r w:rsidRPr="009D42F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9D42F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学校全称（高中）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C20A93" w:rsidRDefault="00C20A93">
            <w:pPr>
              <w:spacing w:line="596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XXXX</w:t>
            </w:r>
            <w:r w:rsidRPr="009D42F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.XX</w:t>
            </w:r>
            <w:r w:rsidRPr="009D42F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—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XXXX</w:t>
            </w:r>
            <w:r w:rsidRPr="009D42F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.XX</w:t>
            </w:r>
            <w:r w:rsidRPr="009D42F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9D42F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学校全称（大专或本科）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C20A93" w:rsidRDefault="00C20A93">
            <w:pPr>
              <w:spacing w:line="596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XXXX</w:t>
            </w:r>
            <w:r w:rsidRPr="009D42F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.XX</w:t>
            </w:r>
            <w:r w:rsidRPr="009D42F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—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XXXX</w:t>
            </w:r>
            <w:r w:rsidRPr="009D42F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.XX</w:t>
            </w:r>
            <w:r w:rsidRPr="009D42F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9D42F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工作单位全称（职务）</w:t>
            </w:r>
            <w:r w:rsidRPr="009D42FC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      </w:t>
            </w:r>
          </w:p>
          <w:p w:rsidR="00C20A93" w:rsidRDefault="00C20A93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………………………………………</w:t>
            </w:r>
            <w:r w:rsidRPr="009D42FC"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..</w:t>
            </w:r>
          </w:p>
          <w:p w:rsidR="00C20A93" w:rsidRDefault="00C20A93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C20A93">
        <w:trPr>
          <w:cantSplit/>
          <w:trHeight w:val="621"/>
          <w:jc w:val="center"/>
        </w:trPr>
        <w:tc>
          <w:tcPr>
            <w:tcW w:w="9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家庭主要成员及社会关系</w:t>
            </w: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称谓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年龄</w:t>
            </w: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工作单位及职务</w:t>
            </w:r>
          </w:p>
        </w:tc>
      </w:tr>
      <w:tr w:rsidR="00C20A93">
        <w:trPr>
          <w:cantSplit/>
          <w:trHeight w:val="534"/>
          <w:jc w:val="center"/>
        </w:trPr>
        <w:tc>
          <w:tcPr>
            <w:tcW w:w="9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C20A93">
        <w:trPr>
          <w:cantSplit/>
          <w:trHeight w:val="556"/>
          <w:jc w:val="center"/>
        </w:trPr>
        <w:tc>
          <w:tcPr>
            <w:tcW w:w="9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C20A93">
        <w:trPr>
          <w:cantSplit/>
          <w:trHeight w:val="536"/>
          <w:jc w:val="center"/>
        </w:trPr>
        <w:tc>
          <w:tcPr>
            <w:tcW w:w="9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C20A93">
        <w:trPr>
          <w:cantSplit/>
          <w:trHeight w:val="544"/>
          <w:jc w:val="center"/>
        </w:trPr>
        <w:tc>
          <w:tcPr>
            <w:tcW w:w="9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C20A93">
        <w:trPr>
          <w:cantSplit/>
          <w:trHeight w:val="544"/>
          <w:jc w:val="center"/>
        </w:trPr>
        <w:tc>
          <w:tcPr>
            <w:tcW w:w="9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C20A93">
        <w:trPr>
          <w:trHeight w:val="1006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836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C20A93">
        <w:trPr>
          <w:trHeight w:val="1175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特长</w:t>
            </w:r>
          </w:p>
        </w:tc>
        <w:tc>
          <w:tcPr>
            <w:tcW w:w="7836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C20A93" w:rsidRDefault="00C20A93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C20A93">
        <w:trPr>
          <w:trHeight w:val="3246"/>
          <w:jc w:val="center"/>
        </w:trPr>
        <w:tc>
          <w:tcPr>
            <w:tcW w:w="95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836" w:type="dxa"/>
            <w:gridSpan w:val="1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  <w:r w:rsidRPr="009D42FC"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                                   </w:t>
            </w:r>
          </w:p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 xml:space="preserve">　　　　　报名人（签名）：　　　　　　　　　　　　　　</w:t>
            </w:r>
          </w:p>
          <w:p w:rsidR="00C20A93" w:rsidRDefault="00C20A93">
            <w:pPr>
              <w:spacing w:line="596" w:lineRule="exact"/>
              <w:jc w:val="righ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年</w:t>
            </w:r>
            <w:r w:rsidRPr="009D42FC"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</w:t>
            </w:r>
            <w:r w:rsidRPr="009D42FC"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月</w:t>
            </w:r>
            <w:r w:rsidRPr="009D42FC"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</w:t>
            </w:r>
            <w:r w:rsidRPr="009D42FC"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日</w:t>
            </w:r>
          </w:p>
        </w:tc>
      </w:tr>
      <w:tr w:rsidR="00C20A93">
        <w:trPr>
          <w:trHeight w:val="2500"/>
          <w:jc w:val="center"/>
        </w:trPr>
        <w:tc>
          <w:tcPr>
            <w:tcW w:w="955" w:type="dxa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资格审查</w:t>
            </w:r>
          </w:p>
          <w:p w:rsidR="00C20A93" w:rsidRDefault="00C20A93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意见</w:t>
            </w:r>
          </w:p>
        </w:tc>
        <w:tc>
          <w:tcPr>
            <w:tcW w:w="7836" w:type="dxa"/>
            <w:gridSpan w:val="12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93" w:rsidRDefault="00C20A93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C20A93" w:rsidRDefault="00C20A93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C20A93" w:rsidRDefault="00C20A93">
            <w:pPr>
              <w:spacing w:line="596" w:lineRule="exact"/>
              <w:jc w:val="righ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 w:rsidRPr="009D42FC"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   </w:t>
            </w:r>
            <w:r w:rsidRPr="009D42FC"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审查人（签名）：</w:t>
            </w:r>
            <w:r w:rsidRPr="009D42FC"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          </w:t>
            </w:r>
            <w:r w:rsidRPr="009D42FC"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年</w:t>
            </w:r>
            <w:r w:rsidRPr="009D42FC"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</w:t>
            </w:r>
            <w:r w:rsidRPr="009D42FC"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月</w:t>
            </w:r>
            <w:r w:rsidRPr="009D42FC"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</w:t>
            </w:r>
            <w:r w:rsidRPr="009D42FC"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日</w:t>
            </w:r>
          </w:p>
        </w:tc>
      </w:tr>
    </w:tbl>
    <w:p w:rsidR="00C20A93" w:rsidRDefault="00C20A93"/>
    <w:sectPr w:rsidR="00C20A93" w:rsidSect="004F4AB9">
      <w:footerReference w:type="even" r:id="rId6"/>
      <w:footerReference w:type="default" r:id="rId7"/>
      <w:pgSz w:w="11906" w:h="16838"/>
      <w:pgMar w:top="1985" w:right="1588" w:bottom="1701" w:left="1588" w:header="1020" w:footer="1304" w:gutter="0"/>
      <w:cols w:space="720"/>
      <w:docGrid w:type="linesAndChars" w:linePitch="312" w:charSpace="-2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A93" w:rsidRDefault="00C20A93">
      <w:r>
        <w:separator/>
      </w:r>
    </w:p>
  </w:endnote>
  <w:endnote w:type="continuationSeparator" w:id="1">
    <w:p w:rsidR="00C20A93" w:rsidRDefault="00C20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93" w:rsidRDefault="00C20A93" w:rsidP="00504142">
    <w:pPr>
      <w:pStyle w:val="Footer"/>
      <w:ind w:firstLineChars="50" w:firstLine="31680"/>
      <w:rPr>
        <w:rFonts w:ascii="仿宋_GB2312" w:eastAsia="仿宋_GB2312"/>
        <w:sz w:val="28"/>
        <w:szCs w:val="28"/>
      </w:rPr>
    </w:pPr>
    <w:r w:rsidRPr="00201842">
      <w:rPr>
        <w:rFonts w:ascii="仿宋_GB2312" w:eastAsia="仿宋_GB2312"/>
        <w:sz w:val="28"/>
        <w:szCs w:val="28"/>
      </w:rPr>
      <w:t>—</w:t>
    </w:r>
    <w:r w:rsidRPr="00201842">
      <w:rPr>
        <w:rFonts w:ascii="仿宋_GB2312" w:eastAsia="仿宋_GB2312"/>
        <w:sz w:val="28"/>
        <w:szCs w:val="28"/>
      </w:rPr>
      <w:t xml:space="preserve"> </w:t>
    </w:r>
    <w:r w:rsidRPr="00201842">
      <w:rPr>
        <w:rFonts w:ascii="仿宋_GB2312" w:eastAsia="仿宋_GB2312"/>
        <w:sz w:val="28"/>
        <w:szCs w:val="28"/>
      </w:rPr>
      <w:fldChar w:fldCharType="begin"/>
    </w:r>
    <w:r w:rsidRPr="00201842">
      <w:rPr>
        <w:rFonts w:ascii="仿宋_GB2312" w:eastAsia="仿宋_GB2312"/>
        <w:sz w:val="28"/>
        <w:szCs w:val="28"/>
      </w:rPr>
      <w:instrText>PAGE   \* MERGEFORMAT</w:instrText>
    </w:r>
    <w:r w:rsidRPr="00201842">
      <w:rPr>
        <w:rFonts w:ascii="仿宋_GB2312" w:eastAsia="仿宋_GB2312"/>
        <w:sz w:val="28"/>
        <w:szCs w:val="28"/>
      </w:rPr>
      <w:fldChar w:fldCharType="separate"/>
    </w:r>
    <w:r w:rsidRPr="00FA26E2">
      <w:rPr>
        <w:rFonts w:ascii="仿宋_GB2312" w:eastAsia="仿宋_GB2312"/>
        <w:sz w:val="28"/>
        <w:szCs w:val="28"/>
        <w:lang w:val="zh-CN"/>
      </w:rPr>
      <w:t>8</w:t>
    </w:r>
    <w:r w:rsidRPr="00201842">
      <w:rPr>
        <w:rFonts w:ascii="仿宋_GB2312" w:eastAsia="仿宋_GB2312"/>
        <w:sz w:val="28"/>
        <w:szCs w:val="28"/>
      </w:rPr>
      <w:fldChar w:fldCharType="end"/>
    </w:r>
    <w:r w:rsidRPr="00201842">
      <w:rPr>
        <w:rFonts w:ascii="仿宋_GB2312" w:eastAsia="仿宋_GB2312"/>
        <w:sz w:val="28"/>
        <w:szCs w:val="28"/>
      </w:rPr>
      <w:t xml:space="preserve"> </w:t>
    </w:r>
    <w:r w:rsidRPr="00201842">
      <w:rPr>
        <w:rFonts w:ascii="仿宋_GB2312" w:eastAsia="仿宋_GB2312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93" w:rsidRDefault="00C20A93" w:rsidP="00504142">
    <w:pPr>
      <w:pStyle w:val="Footer"/>
      <w:wordWrap w:val="0"/>
      <w:ind w:rightChars="100" w:right="31680"/>
      <w:jc w:val="right"/>
      <w:rPr>
        <w:rFonts w:ascii="仿宋_GB2312" w:eastAsia="仿宋_GB2312"/>
        <w:sz w:val="28"/>
        <w:szCs w:val="28"/>
      </w:rPr>
    </w:pPr>
    <w:r w:rsidRPr="00201842">
      <w:rPr>
        <w:rFonts w:ascii="仿宋_GB2312" w:eastAsia="仿宋_GB2312"/>
        <w:sz w:val="28"/>
        <w:szCs w:val="28"/>
      </w:rPr>
      <w:t>—</w:t>
    </w:r>
    <w:r w:rsidRPr="00201842">
      <w:rPr>
        <w:rFonts w:ascii="仿宋_GB2312" w:eastAsia="仿宋_GB2312"/>
        <w:sz w:val="28"/>
        <w:szCs w:val="28"/>
      </w:rPr>
      <w:t xml:space="preserve"> </w:t>
    </w:r>
    <w:r w:rsidRPr="00201842">
      <w:rPr>
        <w:rFonts w:ascii="仿宋_GB2312" w:eastAsia="仿宋_GB2312"/>
        <w:sz w:val="28"/>
        <w:szCs w:val="28"/>
      </w:rPr>
      <w:fldChar w:fldCharType="begin"/>
    </w:r>
    <w:r w:rsidRPr="00201842">
      <w:rPr>
        <w:rFonts w:ascii="仿宋_GB2312" w:eastAsia="仿宋_GB2312"/>
        <w:sz w:val="28"/>
        <w:szCs w:val="28"/>
      </w:rPr>
      <w:instrText>PAGE   \* MERGEFORMAT</w:instrText>
    </w:r>
    <w:r w:rsidRPr="00201842">
      <w:rPr>
        <w:rFonts w:ascii="仿宋_GB2312" w:eastAsia="仿宋_GB2312"/>
        <w:sz w:val="28"/>
        <w:szCs w:val="28"/>
      </w:rPr>
      <w:fldChar w:fldCharType="separate"/>
    </w:r>
    <w:r w:rsidRPr="00D41D18">
      <w:rPr>
        <w:rFonts w:ascii="仿宋_GB2312" w:eastAsia="仿宋_GB2312"/>
        <w:noProof/>
        <w:sz w:val="28"/>
        <w:szCs w:val="28"/>
        <w:lang w:val="zh-CN"/>
      </w:rPr>
      <w:t>2</w:t>
    </w:r>
    <w:r w:rsidRPr="00201842">
      <w:rPr>
        <w:rFonts w:ascii="仿宋_GB2312" w:eastAsia="仿宋_GB2312"/>
        <w:sz w:val="28"/>
        <w:szCs w:val="28"/>
      </w:rPr>
      <w:fldChar w:fldCharType="end"/>
    </w:r>
    <w:r w:rsidRPr="00201842">
      <w:rPr>
        <w:rFonts w:ascii="仿宋_GB2312" w:eastAsia="仿宋_GB2312"/>
        <w:sz w:val="28"/>
        <w:szCs w:val="28"/>
      </w:rPr>
      <w:t xml:space="preserve"> </w:t>
    </w:r>
    <w:r w:rsidRPr="00201842">
      <w:rPr>
        <w:rFonts w:ascii="仿宋_GB2312" w:eastAsia="仿宋_GB2312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A93" w:rsidRDefault="00C20A93">
      <w:r>
        <w:separator/>
      </w:r>
    </w:p>
  </w:footnote>
  <w:footnote w:type="continuationSeparator" w:id="1">
    <w:p w:rsidR="00C20A93" w:rsidRDefault="00C20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23C"/>
    <w:rsid w:val="000231CD"/>
    <w:rsid w:val="000745F2"/>
    <w:rsid w:val="000A10EB"/>
    <w:rsid w:val="001117A2"/>
    <w:rsid w:val="001D2ECB"/>
    <w:rsid w:val="00201842"/>
    <w:rsid w:val="002859B9"/>
    <w:rsid w:val="002E3BED"/>
    <w:rsid w:val="00331DE4"/>
    <w:rsid w:val="00347954"/>
    <w:rsid w:val="003830D8"/>
    <w:rsid w:val="003E3DED"/>
    <w:rsid w:val="003E65F4"/>
    <w:rsid w:val="004226E3"/>
    <w:rsid w:val="0045123C"/>
    <w:rsid w:val="004F4AB9"/>
    <w:rsid w:val="00504142"/>
    <w:rsid w:val="005B2312"/>
    <w:rsid w:val="00625EF6"/>
    <w:rsid w:val="006707D8"/>
    <w:rsid w:val="006B0B8D"/>
    <w:rsid w:val="00713902"/>
    <w:rsid w:val="00742F54"/>
    <w:rsid w:val="0077534B"/>
    <w:rsid w:val="007E6DE5"/>
    <w:rsid w:val="007F07FA"/>
    <w:rsid w:val="007F52C3"/>
    <w:rsid w:val="007F6E60"/>
    <w:rsid w:val="008233FD"/>
    <w:rsid w:val="00855B8C"/>
    <w:rsid w:val="008F7CD6"/>
    <w:rsid w:val="00964E48"/>
    <w:rsid w:val="00977ACE"/>
    <w:rsid w:val="009A7CFC"/>
    <w:rsid w:val="009B348C"/>
    <w:rsid w:val="009D42FC"/>
    <w:rsid w:val="009D7BCC"/>
    <w:rsid w:val="00A83592"/>
    <w:rsid w:val="00A85C37"/>
    <w:rsid w:val="00B02E81"/>
    <w:rsid w:val="00B109EC"/>
    <w:rsid w:val="00B72C22"/>
    <w:rsid w:val="00C20A93"/>
    <w:rsid w:val="00C24B40"/>
    <w:rsid w:val="00C576F3"/>
    <w:rsid w:val="00C84D57"/>
    <w:rsid w:val="00CC108C"/>
    <w:rsid w:val="00CD7753"/>
    <w:rsid w:val="00D2351B"/>
    <w:rsid w:val="00D41D18"/>
    <w:rsid w:val="00D44B75"/>
    <w:rsid w:val="00D65B8C"/>
    <w:rsid w:val="00DA59A5"/>
    <w:rsid w:val="00DA6116"/>
    <w:rsid w:val="00E1078F"/>
    <w:rsid w:val="00E179B4"/>
    <w:rsid w:val="00E422DB"/>
    <w:rsid w:val="00E45A54"/>
    <w:rsid w:val="00E728CD"/>
    <w:rsid w:val="00F5452D"/>
    <w:rsid w:val="00F75CF1"/>
    <w:rsid w:val="00FA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B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4AB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4AB9"/>
    <w:rPr>
      <w:rFonts w:ascii="Times New Roman" w:eastAsia="宋体" w:hAnsi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4F4A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4AB9"/>
    <w:rPr>
      <w:rFonts w:ascii="Times New Roman" w:hAnsi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4F4AB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4AB9"/>
    <w:rPr>
      <w:rFonts w:ascii="Times New Roman" w:hAnsi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78</Words>
  <Characters>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屏山县市场监督管理局公开招聘编外人员报名表</dc:title>
  <dc:subject/>
  <dc:creator/>
  <cp:keywords/>
  <dc:description/>
  <cp:lastModifiedBy>wy51</cp:lastModifiedBy>
  <cp:revision>2</cp:revision>
  <cp:lastPrinted>2023-06-30T01:59:00Z</cp:lastPrinted>
  <dcterms:created xsi:type="dcterms:W3CDTF">2023-06-30T03:32:00Z</dcterms:created>
  <dcterms:modified xsi:type="dcterms:W3CDTF">2023-06-30T03:32:00Z</dcterms:modified>
</cp:coreProperties>
</file>