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AEF" w:rsidRDefault="00A90AEF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宜宾市城乡规划编制研究院</w:t>
      </w:r>
    </w:p>
    <w:p w:rsidR="00A90AEF" w:rsidRDefault="00A90AEF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w w:val="94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年招募政府高级雇员报名表</w:t>
      </w: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0"/>
        <w:gridCol w:w="452"/>
        <w:gridCol w:w="509"/>
        <w:gridCol w:w="756"/>
        <w:gridCol w:w="489"/>
        <w:gridCol w:w="741"/>
        <w:gridCol w:w="399"/>
        <w:gridCol w:w="916"/>
        <w:gridCol w:w="307"/>
        <w:gridCol w:w="1130"/>
        <w:gridCol w:w="1311"/>
        <w:gridCol w:w="1892"/>
        <w:gridCol w:w="19"/>
      </w:tblGrid>
      <w:tr w:rsidR="00A90AEF">
        <w:trPr>
          <w:gridAfter w:val="1"/>
          <w:wAfter w:w="19" w:type="dxa"/>
          <w:cantSplit/>
          <w:trHeight w:val="801"/>
          <w:jc w:val="center"/>
        </w:trPr>
        <w:tc>
          <w:tcPr>
            <w:tcW w:w="1152" w:type="dxa"/>
            <w:gridSpan w:val="2"/>
            <w:noWrap/>
            <w:vAlign w:val="center"/>
          </w:tcPr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265" w:type="dxa"/>
            <w:gridSpan w:val="2"/>
            <w:noWrap/>
            <w:vAlign w:val="center"/>
          </w:tcPr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30" w:type="dxa"/>
            <w:gridSpan w:val="2"/>
            <w:noWrap/>
            <w:vAlign w:val="center"/>
          </w:tcPr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315" w:type="dxa"/>
            <w:gridSpan w:val="2"/>
            <w:noWrap/>
            <w:vAlign w:val="center"/>
          </w:tcPr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437" w:type="dxa"/>
            <w:gridSpan w:val="2"/>
            <w:noWrap/>
            <w:vAlign w:val="center"/>
          </w:tcPr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岁）</w:t>
            </w:r>
          </w:p>
        </w:tc>
        <w:tc>
          <w:tcPr>
            <w:tcW w:w="1311" w:type="dxa"/>
            <w:noWrap/>
            <w:vAlign w:val="center"/>
          </w:tcPr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92" w:type="dxa"/>
            <w:vMerge w:val="restart"/>
            <w:noWrap/>
            <w:vAlign w:val="center"/>
          </w:tcPr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4"/>
              </w:rPr>
              <w:t>电子照片</w:t>
            </w:r>
          </w:p>
        </w:tc>
      </w:tr>
      <w:tr w:rsidR="00A90AEF">
        <w:trPr>
          <w:gridAfter w:val="1"/>
          <w:wAfter w:w="19" w:type="dxa"/>
          <w:cantSplit/>
          <w:trHeight w:val="644"/>
          <w:jc w:val="center"/>
        </w:trPr>
        <w:tc>
          <w:tcPr>
            <w:tcW w:w="1152" w:type="dxa"/>
            <w:gridSpan w:val="2"/>
            <w:noWrap/>
            <w:vAlign w:val="center"/>
          </w:tcPr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265" w:type="dxa"/>
            <w:gridSpan w:val="2"/>
            <w:noWrap/>
            <w:vAlign w:val="center"/>
          </w:tcPr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30" w:type="dxa"/>
            <w:gridSpan w:val="2"/>
            <w:noWrap/>
            <w:vAlign w:val="center"/>
          </w:tcPr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贯</w:t>
            </w:r>
          </w:p>
        </w:tc>
        <w:tc>
          <w:tcPr>
            <w:tcW w:w="1315" w:type="dxa"/>
            <w:gridSpan w:val="2"/>
            <w:noWrap/>
            <w:vAlign w:val="center"/>
          </w:tcPr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437" w:type="dxa"/>
            <w:gridSpan w:val="2"/>
            <w:noWrap/>
            <w:vAlign w:val="center"/>
          </w:tcPr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出生地</w:t>
            </w:r>
          </w:p>
        </w:tc>
        <w:tc>
          <w:tcPr>
            <w:tcW w:w="1311" w:type="dxa"/>
            <w:noWrap/>
            <w:vAlign w:val="center"/>
          </w:tcPr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892" w:type="dxa"/>
            <w:vMerge/>
            <w:noWrap/>
            <w:vAlign w:val="center"/>
          </w:tcPr>
          <w:p w:rsidR="00A90AEF" w:rsidRDefault="00A90AEF">
            <w:pPr>
              <w:spacing w:line="36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A90AEF">
        <w:trPr>
          <w:gridAfter w:val="1"/>
          <w:wAfter w:w="19" w:type="dxa"/>
          <w:cantSplit/>
          <w:trHeight w:val="745"/>
          <w:jc w:val="center"/>
        </w:trPr>
        <w:tc>
          <w:tcPr>
            <w:tcW w:w="1152" w:type="dxa"/>
            <w:gridSpan w:val="2"/>
            <w:noWrap/>
            <w:vAlign w:val="center"/>
          </w:tcPr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治</w:t>
            </w:r>
          </w:p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面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貌</w:t>
            </w:r>
          </w:p>
        </w:tc>
        <w:tc>
          <w:tcPr>
            <w:tcW w:w="1265" w:type="dxa"/>
            <w:gridSpan w:val="2"/>
            <w:noWrap/>
            <w:vAlign w:val="center"/>
          </w:tcPr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30" w:type="dxa"/>
            <w:gridSpan w:val="2"/>
            <w:noWrap/>
            <w:vAlign w:val="center"/>
          </w:tcPr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</w:t>
            </w:r>
          </w:p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作时间</w:t>
            </w:r>
          </w:p>
        </w:tc>
        <w:tc>
          <w:tcPr>
            <w:tcW w:w="1315" w:type="dxa"/>
            <w:gridSpan w:val="2"/>
            <w:noWrap/>
            <w:vAlign w:val="center"/>
          </w:tcPr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437" w:type="dxa"/>
            <w:gridSpan w:val="2"/>
            <w:noWrap/>
            <w:vAlign w:val="center"/>
          </w:tcPr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专业技术</w:t>
            </w:r>
          </w:p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311" w:type="dxa"/>
            <w:noWrap/>
            <w:vAlign w:val="center"/>
          </w:tcPr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892" w:type="dxa"/>
            <w:vMerge/>
            <w:noWrap/>
            <w:vAlign w:val="center"/>
          </w:tcPr>
          <w:p w:rsidR="00A90AEF" w:rsidRDefault="00A90AEF">
            <w:pPr>
              <w:spacing w:line="36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A90AEF">
        <w:trPr>
          <w:gridAfter w:val="1"/>
          <w:wAfter w:w="19" w:type="dxa"/>
          <w:cantSplit/>
          <w:trHeight w:val="819"/>
          <w:jc w:val="center"/>
        </w:trPr>
        <w:tc>
          <w:tcPr>
            <w:tcW w:w="1152" w:type="dxa"/>
            <w:gridSpan w:val="2"/>
            <w:vMerge w:val="restart"/>
            <w:noWrap/>
            <w:vAlign w:val="center"/>
          </w:tcPr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265" w:type="dxa"/>
            <w:gridSpan w:val="2"/>
            <w:noWrap/>
            <w:vAlign w:val="center"/>
          </w:tcPr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</w:t>
            </w:r>
          </w:p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育</w:t>
            </w:r>
          </w:p>
        </w:tc>
        <w:tc>
          <w:tcPr>
            <w:tcW w:w="2545" w:type="dxa"/>
            <w:gridSpan w:val="4"/>
            <w:noWrap/>
            <w:vAlign w:val="center"/>
          </w:tcPr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437" w:type="dxa"/>
            <w:gridSpan w:val="2"/>
            <w:noWrap/>
            <w:vAlign w:val="center"/>
          </w:tcPr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毕业院校、系及专业</w:t>
            </w: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3203" w:type="dxa"/>
            <w:gridSpan w:val="2"/>
            <w:noWrap/>
            <w:vAlign w:val="center"/>
          </w:tcPr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A90AEF">
        <w:trPr>
          <w:gridAfter w:val="1"/>
          <w:wAfter w:w="19" w:type="dxa"/>
          <w:cantSplit/>
          <w:trHeight w:val="748"/>
          <w:jc w:val="center"/>
        </w:trPr>
        <w:tc>
          <w:tcPr>
            <w:tcW w:w="1152" w:type="dxa"/>
            <w:gridSpan w:val="2"/>
            <w:vMerge/>
            <w:noWrap/>
            <w:vAlign w:val="center"/>
          </w:tcPr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职</w:t>
            </w:r>
          </w:p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育</w:t>
            </w:r>
          </w:p>
        </w:tc>
        <w:tc>
          <w:tcPr>
            <w:tcW w:w="2545" w:type="dxa"/>
            <w:gridSpan w:val="4"/>
            <w:noWrap/>
            <w:vAlign w:val="center"/>
          </w:tcPr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437" w:type="dxa"/>
            <w:gridSpan w:val="2"/>
            <w:noWrap/>
            <w:vAlign w:val="center"/>
          </w:tcPr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毕业院校、系及专业</w:t>
            </w: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3203" w:type="dxa"/>
            <w:gridSpan w:val="2"/>
            <w:noWrap/>
            <w:vAlign w:val="center"/>
          </w:tcPr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A90AEF">
        <w:trPr>
          <w:gridAfter w:val="1"/>
          <w:wAfter w:w="19" w:type="dxa"/>
          <w:cantSplit/>
          <w:trHeight w:val="706"/>
          <w:jc w:val="center"/>
        </w:trPr>
        <w:tc>
          <w:tcPr>
            <w:tcW w:w="1152" w:type="dxa"/>
            <w:gridSpan w:val="2"/>
            <w:noWrap/>
            <w:vAlign w:val="center"/>
          </w:tcPr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</w:t>
            </w:r>
          </w:p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号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码</w:t>
            </w:r>
          </w:p>
        </w:tc>
        <w:tc>
          <w:tcPr>
            <w:tcW w:w="3810" w:type="dxa"/>
            <w:gridSpan w:val="6"/>
            <w:noWrap/>
            <w:vAlign w:val="center"/>
          </w:tcPr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437" w:type="dxa"/>
            <w:gridSpan w:val="2"/>
            <w:noWrap/>
            <w:vAlign w:val="center"/>
          </w:tcPr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户籍地</w:t>
            </w:r>
          </w:p>
        </w:tc>
        <w:tc>
          <w:tcPr>
            <w:tcW w:w="3203" w:type="dxa"/>
            <w:gridSpan w:val="2"/>
            <w:noWrap/>
            <w:vAlign w:val="center"/>
          </w:tcPr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A90AEF">
        <w:trPr>
          <w:gridAfter w:val="1"/>
          <w:wAfter w:w="19" w:type="dxa"/>
          <w:cantSplit/>
          <w:trHeight w:val="818"/>
          <w:jc w:val="center"/>
        </w:trPr>
        <w:tc>
          <w:tcPr>
            <w:tcW w:w="2417" w:type="dxa"/>
            <w:gridSpan w:val="4"/>
            <w:noWrap/>
            <w:vAlign w:val="center"/>
          </w:tcPr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通信地址</w:t>
            </w:r>
          </w:p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及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邮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编</w:t>
            </w:r>
          </w:p>
        </w:tc>
        <w:tc>
          <w:tcPr>
            <w:tcW w:w="3982" w:type="dxa"/>
            <w:gridSpan w:val="6"/>
            <w:noWrap/>
            <w:vAlign w:val="center"/>
          </w:tcPr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311" w:type="dxa"/>
            <w:noWrap/>
            <w:vAlign w:val="center"/>
          </w:tcPr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892" w:type="dxa"/>
            <w:noWrap/>
            <w:vAlign w:val="center"/>
          </w:tcPr>
          <w:p w:rsidR="00A90AEF" w:rsidRDefault="00A90AEF">
            <w:pPr>
              <w:spacing w:line="36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 </w:t>
            </w:r>
          </w:p>
        </w:tc>
      </w:tr>
      <w:tr w:rsidR="00A90AEF">
        <w:trPr>
          <w:gridAfter w:val="1"/>
          <w:wAfter w:w="19" w:type="dxa"/>
          <w:cantSplit/>
          <w:trHeight w:val="702"/>
          <w:jc w:val="center"/>
        </w:trPr>
        <w:tc>
          <w:tcPr>
            <w:tcW w:w="2417" w:type="dxa"/>
            <w:gridSpan w:val="4"/>
            <w:noWrap/>
            <w:vAlign w:val="center"/>
          </w:tcPr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应聘岗位名称</w:t>
            </w:r>
          </w:p>
        </w:tc>
        <w:tc>
          <w:tcPr>
            <w:tcW w:w="7185" w:type="dxa"/>
            <w:gridSpan w:val="8"/>
            <w:noWrap/>
            <w:vAlign w:val="center"/>
          </w:tcPr>
          <w:p w:rsidR="00A90AEF" w:rsidRDefault="00A90AEF">
            <w:pPr>
              <w:spacing w:line="36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A90AEF">
        <w:trPr>
          <w:cantSplit/>
          <w:trHeight w:val="5350"/>
          <w:jc w:val="center"/>
        </w:trPr>
        <w:tc>
          <w:tcPr>
            <w:tcW w:w="700" w:type="dxa"/>
            <w:noWrap/>
            <w:vAlign w:val="center"/>
          </w:tcPr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</w:t>
            </w:r>
          </w:p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  <w:p w:rsidR="00A90AEF" w:rsidRDefault="00A90AEF">
            <w:pPr>
              <w:spacing w:line="36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A90AEF" w:rsidRDefault="00A90AEF">
            <w:pPr>
              <w:spacing w:line="36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8921" w:type="dxa"/>
            <w:gridSpan w:val="12"/>
            <w:noWrap/>
            <w:vAlign w:val="center"/>
          </w:tcPr>
          <w:p w:rsidR="00A90AEF" w:rsidRDefault="00A90AEF"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</w:tr>
      <w:tr w:rsidR="00A90AEF">
        <w:trPr>
          <w:trHeight w:val="2268"/>
          <w:jc w:val="center"/>
        </w:trPr>
        <w:tc>
          <w:tcPr>
            <w:tcW w:w="700" w:type="dxa"/>
            <w:noWrap/>
            <w:vAlign w:val="center"/>
          </w:tcPr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主要业绩</w:t>
            </w:r>
          </w:p>
        </w:tc>
        <w:tc>
          <w:tcPr>
            <w:tcW w:w="8921" w:type="dxa"/>
            <w:gridSpan w:val="12"/>
            <w:noWrap/>
            <w:vAlign w:val="center"/>
          </w:tcPr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A90AEF">
        <w:trPr>
          <w:trHeight w:val="2268"/>
          <w:jc w:val="center"/>
        </w:trPr>
        <w:tc>
          <w:tcPr>
            <w:tcW w:w="700" w:type="dxa"/>
            <w:noWrap/>
            <w:vAlign w:val="center"/>
          </w:tcPr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奖惩</w:t>
            </w:r>
          </w:p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8921" w:type="dxa"/>
            <w:gridSpan w:val="12"/>
            <w:noWrap/>
            <w:vAlign w:val="center"/>
          </w:tcPr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A90AEF">
        <w:trPr>
          <w:cantSplit/>
          <w:trHeight w:val="454"/>
          <w:jc w:val="center"/>
        </w:trPr>
        <w:tc>
          <w:tcPr>
            <w:tcW w:w="700" w:type="dxa"/>
            <w:vMerge w:val="restart"/>
            <w:noWrap/>
            <w:vAlign w:val="center"/>
          </w:tcPr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</w:t>
            </w:r>
          </w:p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</w:t>
            </w:r>
          </w:p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成员</w:t>
            </w:r>
          </w:p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及主</w:t>
            </w:r>
          </w:p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要社</w:t>
            </w:r>
          </w:p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会关</w:t>
            </w:r>
          </w:p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系</w:t>
            </w:r>
          </w:p>
        </w:tc>
        <w:tc>
          <w:tcPr>
            <w:tcW w:w="961" w:type="dxa"/>
            <w:gridSpan w:val="2"/>
            <w:noWrap/>
            <w:vAlign w:val="center"/>
          </w:tcPr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谓</w:t>
            </w:r>
          </w:p>
        </w:tc>
        <w:tc>
          <w:tcPr>
            <w:tcW w:w="1245" w:type="dxa"/>
            <w:gridSpan w:val="2"/>
            <w:noWrap/>
            <w:vAlign w:val="center"/>
          </w:tcPr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140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23" w:type="dxa"/>
            <w:gridSpan w:val="2"/>
            <w:noWrap/>
            <w:vAlign w:val="center"/>
          </w:tcPr>
          <w:p w:rsidR="00A90AEF" w:rsidRDefault="00A90AEF"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4352" w:type="dxa"/>
            <w:gridSpan w:val="4"/>
            <w:noWrap/>
            <w:vAlign w:val="center"/>
          </w:tcPr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工作单位及岗位</w:t>
            </w:r>
          </w:p>
        </w:tc>
      </w:tr>
      <w:tr w:rsidR="00A90AEF">
        <w:trPr>
          <w:cantSplit/>
          <w:trHeight w:val="567"/>
          <w:jc w:val="center"/>
        </w:trPr>
        <w:tc>
          <w:tcPr>
            <w:tcW w:w="700" w:type="dxa"/>
            <w:vMerge/>
            <w:noWrap/>
            <w:vAlign w:val="center"/>
          </w:tcPr>
          <w:p w:rsidR="00A90AEF" w:rsidRDefault="00A90AEF">
            <w:pPr>
              <w:spacing w:line="36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61" w:type="dxa"/>
            <w:gridSpan w:val="2"/>
            <w:noWrap/>
            <w:vAlign w:val="center"/>
          </w:tcPr>
          <w:p w:rsidR="00A90AEF" w:rsidRDefault="00A90AEF"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45" w:type="dxa"/>
            <w:gridSpan w:val="2"/>
            <w:noWrap/>
            <w:vAlign w:val="center"/>
          </w:tcPr>
          <w:p w:rsidR="00A90AEF" w:rsidRDefault="00A90AEF"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140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0AEF" w:rsidRDefault="00A90AEF"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23" w:type="dxa"/>
            <w:gridSpan w:val="2"/>
            <w:noWrap/>
            <w:vAlign w:val="center"/>
          </w:tcPr>
          <w:p w:rsidR="00A90AEF" w:rsidRDefault="00A90AEF">
            <w:pPr>
              <w:spacing w:line="2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A90AEF" w:rsidRDefault="00A90AEF">
            <w:pPr>
              <w:spacing w:line="2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4352" w:type="dxa"/>
            <w:gridSpan w:val="4"/>
            <w:noWrap/>
            <w:vAlign w:val="center"/>
          </w:tcPr>
          <w:p w:rsidR="00A90AEF" w:rsidRDefault="00A90AEF"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A90AEF">
        <w:trPr>
          <w:cantSplit/>
          <w:trHeight w:val="567"/>
          <w:jc w:val="center"/>
        </w:trPr>
        <w:tc>
          <w:tcPr>
            <w:tcW w:w="700" w:type="dxa"/>
            <w:vMerge/>
            <w:noWrap/>
            <w:vAlign w:val="center"/>
          </w:tcPr>
          <w:p w:rsidR="00A90AEF" w:rsidRDefault="00A90AEF">
            <w:pPr>
              <w:spacing w:line="36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61" w:type="dxa"/>
            <w:gridSpan w:val="2"/>
            <w:noWrap/>
            <w:vAlign w:val="center"/>
          </w:tcPr>
          <w:p w:rsidR="00A90AEF" w:rsidRDefault="00A90AEF"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45" w:type="dxa"/>
            <w:gridSpan w:val="2"/>
            <w:noWrap/>
            <w:vAlign w:val="center"/>
          </w:tcPr>
          <w:p w:rsidR="00A90AEF" w:rsidRDefault="00A90AEF"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140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0AEF" w:rsidRDefault="00A90AEF"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23" w:type="dxa"/>
            <w:gridSpan w:val="2"/>
            <w:noWrap/>
            <w:vAlign w:val="center"/>
          </w:tcPr>
          <w:p w:rsidR="00A90AEF" w:rsidRDefault="00A90AEF">
            <w:pPr>
              <w:spacing w:line="2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A90AEF" w:rsidRDefault="00A90AEF">
            <w:pPr>
              <w:spacing w:line="2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4352" w:type="dxa"/>
            <w:gridSpan w:val="4"/>
            <w:noWrap/>
            <w:vAlign w:val="center"/>
          </w:tcPr>
          <w:p w:rsidR="00A90AEF" w:rsidRDefault="00A90AEF"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A90AEF">
        <w:trPr>
          <w:cantSplit/>
          <w:trHeight w:val="567"/>
          <w:jc w:val="center"/>
        </w:trPr>
        <w:tc>
          <w:tcPr>
            <w:tcW w:w="700" w:type="dxa"/>
            <w:vMerge/>
            <w:noWrap/>
            <w:vAlign w:val="center"/>
          </w:tcPr>
          <w:p w:rsidR="00A90AEF" w:rsidRDefault="00A90AEF">
            <w:pPr>
              <w:spacing w:line="36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61" w:type="dxa"/>
            <w:gridSpan w:val="2"/>
            <w:noWrap/>
            <w:vAlign w:val="center"/>
          </w:tcPr>
          <w:p w:rsidR="00A90AEF" w:rsidRDefault="00A90AEF"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45" w:type="dxa"/>
            <w:gridSpan w:val="2"/>
            <w:noWrap/>
            <w:vAlign w:val="center"/>
          </w:tcPr>
          <w:p w:rsidR="00A90AEF" w:rsidRDefault="00A90AEF"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140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0AEF" w:rsidRDefault="00A90AEF"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23" w:type="dxa"/>
            <w:gridSpan w:val="2"/>
            <w:noWrap/>
            <w:vAlign w:val="center"/>
          </w:tcPr>
          <w:p w:rsidR="00A90AEF" w:rsidRDefault="00A90AEF">
            <w:pPr>
              <w:spacing w:line="2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A90AEF" w:rsidRDefault="00A90AEF">
            <w:pPr>
              <w:spacing w:line="2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4352" w:type="dxa"/>
            <w:gridSpan w:val="4"/>
            <w:noWrap/>
            <w:vAlign w:val="center"/>
          </w:tcPr>
          <w:p w:rsidR="00A90AEF" w:rsidRDefault="00A90AEF"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A90AEF">
        <w:trPr>
          <w:cantSplit/>
          <w:trHeight w:val="567"/>
          <w:jc w:val="center"/>
        </w:trPr>
        <w:tc>
          <w:tcPr>
            <w:tcW w:w="700" w:type="dxa"/>
            <w:vMerge/>
            <w:noWrap/>
            <w:vAlign w:val="center"/>
          </w:tcPr>
          <w:p w:rsidR="00A90AEF" w:rsidRDefault="00A90AEF">
            <w:pPr>
              <w:spacing w:line="36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61" w:type="dxa"/>
            <w:gridSpan w:val="2"/>
            <w:noWrap/>
            <w:vAlign w:val="center"/>
          </w:tcPr>
          <w:p w:rsidR="00A90AEF" w:rsidRDefault="00A90AEF"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45" w:type="dxa"/>
            <w:gridSpan w:val="2"/>
            <w:noWrap/>
            <w:vAlign w:val="center"/>
          </w:tcPr>
          <w:p w:rsidR="00A90AEF" w:rsidRDefault="00A90AEF"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140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0AEF" w:rsidRDefault="00A90AEF"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23" w:type="dxa"/>
            <w:gridSpan w:val="2"/>
            <w:noWrap/>
            <w:vAlign w:val="center"/>
          </w:tcPr>
          <w:p w:rsidR="00A90AEF" w:rsidRDefault="00A90AEF">
            <w:pPr>
              <w:spacing w:line="2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A90AEF" w:rsidRDefault="00A90AEF">
            <w:pPr>
              <w:spacing w:line="2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4352" w:type="dxa"/>
            <w:gridSpan w:val="4"/>
            <w:noWrap/>
            <w:vAlign w:val="center"/>
          </w:tcPr>
          <w:p w:rsidR="00A90AEF" w:rsidRDefault="00A90AEF"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A90AEF">
        <w:trPr>
          <w:cantSplit/>
          <w:trHeight w:val="567"/>
          <w:jc w:val="center"/>
        </w:trPr>
        <w:tc>
          <w:tcPr>
            <w:tcW w:w="700" w:type="dxa"/>
            <w:vMerge/>
            <w:noWrap/>
            <w:vAlign w:val="center"/>
          </w:tcPr>
          <w:p w:rsidR="00A90AEF" w:rsidRDefault="00A90AEF">
            <w:pPr>
              <w:spacing w:line="36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61" w:type="dxa"/>
            <w:gridSpan w:val="2"/>
            <w:noWrap/>
            <w:vAlign w:val="center"/>
          </w:tcPr>
          <w:p w:rsidR="00A90AEF" w:rsidRDefault="00A90AEF"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noWrap/>
            <w:vAlign w:val="center"/>
          </w:tcPr>
          <w:p w:rsidR="00A90AEF" w:rsidRDefault="00A90AEF"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0AEF" w:rsidRDefault="00A90AEF"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3" w:type="dxa"/>
            <w:gridSpan w:val="2"/>
            <w:noWrap/>
            <w:vAlign w:val="center"/>
          </w:tcPr>
          <w:p w:rsidR="00A90AEF" w:rsidRDefault="00A90AEF">
            <w:pPr>
              <w:spacing w:line="24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352" w:type="dxa"/>
            <w:gridSpan w:val="4"/>
            <w:noWrap/>
            <w:vAlign w:val="center"/>
          </w:tcPr>
          <w:p w:rsidR="00A90AEF" w:rsidRDefault="00A90AEF"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A90AEF">
        <w:trPr>
          <w:cantSplit/>
          <w:trHeight w:val="567"/>
          <w:jc w:val="center"/>
        </w:trPr>
        <w:tc>
          <w:tcPr>
            <w:tcW w:w="700" w:type="dxa"/>
            <w:vMerge/>
            <w:noWrap/>
            <w:vAlign w:val="center"/>
          </w:tcPr>
          <w:p w:rsidR="00A90AEF" w:rsidRDefault="00A90AEF">
            <w:pPr>
              <w:spacing w:line="36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61" w:type="dxa"/>
            <w:gridSpan w:val="2"/>
            <w:noWrap/>
            <w:vAlign w:val="center"/>
          </w:tcPr>
          <w:p w:rsidR="00A90AEF" w:rsidRDefault="00A90AEF"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noWrap/>
            <w:vAlign w:val="center"/>
          </w:tcPr>
          <w:p w:rsidR="00A90AEF" w:rsidRDefault="00A90AEF"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0AEF" w:rsidRDefault="00A90AEF"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3" w:type="dxa"/>
            <w:gridSpan w:val="2"/>
            <w:noWrap/>
            <w:vAlign w:val="center"/>
          </w:tcPr>
          <w:p w:rsidR="00A90AEF" w:rsidRDefault="00A90AEF">
            <w:pPr>
              <w:spacing w:line="24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352" w:type="dxa"/>
            <w:gridSpan w:val="4"/>
            <w:noWrap/>
            <w:vAlign w:val="center"/>
          </w:tcPr>
          <w:p w:rsidR="00A90AEF" w:rsidRDefault="00A90AEF"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A90AEF">
        <w:trPr>
          <w:trHeight w:val="1796"/>
          <w:jc w:val="center"/>
        </w:trPr>
        <w:tc>
          <w:tcPr>
            <w:tcW w:w="700" w:type="dxa"/>
            <w:noWrap/>
            <w:vAlign w:val="center"/>
          </w:tcPr>
          <w:p w:rsidR="00A90AEF" w:rsidRDefault="00A90AEF">
            <w:pPr>
              <w:widowControl/>
              <w:spacing w:line="400" w:lineRule="exact"/>
              <w:jc w:val="center"/>
              <w:rPr>
                <w:rFonts w:asci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个人</w:t>
            </w:r>
          </w:p>
          <w:p w:rsidR="00A90AEF" w:rsidRDefault="00A90AEF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承诺</w:t>
            </w:r>
          </w:p>
        </w:tc>
        <w:tc>
          <w:tcPr>
            <w:tcW w:w="8921" w:type="dxa"/>
            <w:gridSpan w:val="12"/>
            <w:noWrap/>
            <w:vAlign w:val="center"/>
          </w:tcPr>
          <w:p w:rsidR="00A90AEF" w:rsidRDefault="00A90AEF">
            <w:pPr>
              <w:autoSpaceDE w:val="0"/>
              <w:autoSpaceDN w:val="0"/>
              <w:adjustRightInd w:val="0"/>
              <w:spacing w:line="440" w:lineRule="exac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本人承诺：此表所填内容全部真实，如有隐瞒或提供虚假情况，愿意承担所有责任。</w:t>
            </w:r>
          </w:p>
          <w:p w:rsidR="00A90AEF" w:rsidRDefault="00A90AEF">
            <w:pPr>
              <w:autoSpaceDE w:val="0"/>
              <w:autoSpaceDN w:val="0"/>
              <w:adjustRightInd w:val="0"/>
              <w:spacing w:line="440" w:lineRule="exac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>原文手写：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                                                            </w:t>
            </w:r>
          </w:p>
          <w:p w:rsidR="00A90AEF" w:rsidRDefault="00A90AEF">
            <w:pPr>
              <w:wordWrap w:val="0"/>
              <w:autoSpaceDE w:val="0"/>
              <w:autoSpaceDN w:val="0"/>
              <w:adjustRightInd w:val="0"/>
              <w:spacing w:line="400" w:lineRule="exact"/>
              <w:ind w:firstLine="482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本人签名：</w:t>
            </w:r>
          </w:p>
          <w:p w:rsidR="00A90AEF" w:rsidRDefault="00A90AEF" w:rsidP="00A90AEF">
            <w:pPr>
              <w:autoSpaceDE w:val="0"/>
              <w:autoSpaceDN w:val="0"/>
              <w:adjustRightInd w:val="0"/>
              <w:spacing w:line="360" w:lineRule="exact"/>
              <w:ind w:firstLineChars="27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 w:rsidR="00A90AEF">
        <w:trPr>
          <w:trHeight w:val="1647"/>
          <w:jc w:val="center"/>
        </w:trPr>
        <w:tc>
          <w:tcPr>
            <w:tcW w:w="700" w:type="dxa"/>
            <w:noWrap/>
            <w:vAlign w:val="center"/>
          </w:tcPr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招募单位资格审查意见</w:t>
            </w:r>
          </w:p>
        </w:tc>
        <w:tc>
          <w:tcPr>
            <w:tcW w:w="8921" w:type="dxa"/>
            <w:gridSpan w:val="12"/>
            <w:noWrap/>
            <w:vAlign w:val="center"/>
          </w:tcPr>
          <w:p w:rsidR="00A90AEF" w:rsidRDefault="00A90AEF">
            <w:pPr>
              <w:spacing w:line="36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A90AEF" w:rsidRDefault="00A90AEF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A90AEF" w:rsidRDefault="00A90AEF">
            <w:pPr>
              <w:spacing w:line="360" w:lineRule="exact"/>
              <w:ind w:right="10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A90AEF">
        <w:trPr>
          <w:trHeight w:val="804"/>
          <w:jc w:val="center"/>
        </w:trPr>
        <w:tc>
          <w:tcPr>
            <w:tcW w:w="700" w:type="dxa"/>
            <w:noWrap/>
            <w:vAlign w:val="center"/>
          </w:tcPr>
          <w:p w:rsidR="00A90AEF" w:rsidRDefault="00A90AEF">
            <w:pPr>
              <w:widowControl/>
              <w:spacing w:line="400" w:lineRule="exact"/>
              <w:jc w:val="center"/>
              <w:rPr>
                <w:rFonts w:asci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备注</w:t>
            </w:r>
          </w:p>
        </w:tc>
        <w:tc>
          <w:tcPr>
            <w:tcW w:w="8921" w:type="dxa"/>
            <w:gridSpan w:val="12"/>
            <w:noWrap/>
            <w:vAlign w:val="center"/>
          </w:tcPr>
          <w:p w:rsidR="00A90AEF" w:rsidRDefault="00A90AEF" w:rsidP="00A90AEF">
            <w:pPr>
              <w:autoSpaceDE w:val="0"/>
              <w:autoSpaceDN w:val="0"/>
              <w:adjustRightInd w:val="0"/>
              <w:spacing w:line="360" w:lineRule="exact"/>
              <w:ind w:firstLineChars="2700" w:firstLine="31680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A90AEF" w:rsidRDefault="00A90AEF">
      <w:pPr>
        <w:snapToGrid w:val="0"/>
        <w:spacing w:line="360" w:lineRule="exact"/>
        <w:jc w:val="left"/>
        <w:rPr>
          <w:kern w:val="0"/>
          <w:sz w:val="24"/>
        </w:rPr>
      </w:pPr>
      <w:r>
        <w:rPr>
          <w:rFonts w:cs="宋体" w:hint="eastAsia"/>
          <w:kern w:val="0"/>
          <w:sz w:val="24"/>
        </w:rPr>
        <w:t>注：需要特别记载信息，请在备注栏简明扼要说明。</w:t>
      </w:r>
    </w:p>
    <w:p w:rsidR="00A90AEF" w:rsidRDefault="00A90AEF">
      <w:pPr>
        <w:snapToGrid w:val="0"/>
        <w:spacing w:line="560" w:lineRule="exact"/>
        <w:jc w:val="center"/>
        <w:rPr>
          <w:rFonts w:eastAsia="黑体"/>
          <w:sz w:val="36"/>
          <w:szCs w:val="36"/>
        </w:rPr>
      </w:pPr>
      <w:r>
        <w:rPr>
          <w:rFonts w:eastAsia="黑体" w:cs="黑体" w:hint="eastAsia"/>
          <w:kern w:val="0"/>
          <w:sz w:val="36"/>
          <w:szCs w:val="36"/>
        </w:rPr>
        <w:t>填写说明及</w:t>
      </w:r>
      <w:r>
        <w:rPr>
          <w:rFonts w:eastAsia="黑体" w:cs="黑体" w:hint="eastAsia"/>
          <w:sz w:val="36"/>
          <w:szCs w:val="36"/>
        </w:rPr>
        <w:t>要求</w:t>
      </w:r>
    </w:p>
    <w:p w:rsidR="00A90AEF" w:rsidRDefault="00A90AEF" w:rsidP="0058487C">
      <w:pPr>
        <w:snapToGrid w:val="0"/>
        <w:spacing w:line="460" w:lineRule="exact"/>
        <w:ind w:firstLineChars="200" w:firstLine="3168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请逐项认真填写，不能遗漏，所填写内容要准确无误。需用钢笔、签字笔填写或电脑填写打印。</w:t>
      </w:r>
    </w:p>
    <w:p w:rsidR="00A90AEF" w:rsidRDefault="00A90AEF" w:rsidP="0058487C">
      <w:pPr>
        <w:snapToGrid w:val="0"/>
        <w:spacing w:line="460" w:lineRule="exact"/>
        <w:ind w:firstLineChars="200" w:firstLine="3168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“民族”栏填写民族全称，不能简称，如“汉族”不能简写成“汉”。</w:t>
      </w:r>
    </w:p>
    <w:p w:rsidR="00A90AEF" w:rsidRDefault="00A90AEF" w:rsidP="0058487C">
      <w:pPr>
        <w:snapToGrid w:val="0"/>
        <w:spacing w:line="460" w:lineRule="exact"/>
        <w:ind w:firstLineChars="200" w:firstLine="3168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“籍贯”栏填写祖籍所在地，“出生地”栏填写本人出生的地方，“户籍地”栏填写本人现户籍所在地。“籍贯”和“出生地”要填写省、市或县的名称，如“四川宜宾”；“户籍地”要填写省、市、县（区）、镇（乡、街道），如“四川省宜宾市翠屏区</w:t>
      </w:r>
      <w:r>
        <w:rPr>
          <w:rFonts w:ascii="仿宋_GB2312" w:eastAsia="仿宋_GB2312" w:hAnsi="仿宋_GB2312" w:cs="仿宋_GB2312"/>
          <w:sz w:val="28"/>
          <w:szCs w:val="28"/>
        </w:rPr>
        <w:t>XX</w:t>
      </w:r>
      <w:r>
        <w:rPr>
          <w:rFonts w:ascii="仿宋_GB2312" w:eastAsia="仿宋_GB2312" w:hAnsi="仿宋_GB2312" w:cs="仿宋_GB2312" w:hint="eastAsia"/>
          <w:sz w:val="28"/>
          <w:szCs w:val="28"/>
        </w:rPr>
        <w:t>镇。均按现在的行政区划填写。</w:t>
      </w:r>
    </w:p>
    <w:p w:rsidR="00A90AEF" w:rsidRDefault="00A90AEF" w:rsidP="0058487C">
      <w:pPr>
        <w:snapToGrid w:val="0"/>
        <w:spacing w:line="460" w:lineRule="exact"/>
        <w:ind w:firstLineChars="200" w:firstLine="3168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4.</w:t>
      </w:r>
      <w:r>
        <w:rPr>
          <w:rFonts w:ascii="仿宋_GB2312" w:eastAsia="仿宋_GB2312" w:hAnsi="仿宋_GB2312" w:cs="仿宋_GB2312" w:hint="eastAsia"/>
          <w:sz w:val="28"/>
          <w:szCs w:val="28"/>
        </w:rPr>
        <w:t>“政治面貌”栏，填写中共党员、中共预备党员、共青团员、民主党派名称或“群众”。</w:t>
      </w:r>
    </w:p>
    <w:p w:rsidR="00A90AEF" w:rsidRDefault="00A90AEF" w:rsidP="0058487C">
      <w:pPr>
        <w:snapToGrid w:val="0"/>
        <w:spacing w:line="460" w:lineRule="exact"/>
        <w:ind w:firstLineChars="200" w:firstLine="3168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5.</w:t>
      </w:r>
      <w:r>
        <w:rPr>
          <w:rFonts w:ascii="仿宋_GB2312" w:eastAsia="仿宋_GB2312" w:hAnsi="仿宋_GB2312" w:cs="仿宋_GB2312" w:hint="eastAsia"/>
          <w:sz w:val="28"/>
          <w:szCs w:val="28"/>
        </w:rPr>
        <w:t>“出生年月”、“参加工作时间”应按组织认定的时间填写，不能随意更改。填写时，年份一律用</w:t>
      </w:r>
      <w:r>
        <w:rPr>
          <w:rFonts w:ascii="仿宋_GB2312" w:eastAsia="仿宋_GB2312" w:hAnsi="仿宋_GB2312" w:cs="仿宋_GB2312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位数字表示，月份一律用</w:t>
      </w: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位数字表示，中间用“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”分隔，如“</w:t>
      </w:r>
      <w:r>
        <w:rPr>
          <w:rFonts w:ascii="仿宋_GB2312" w:eastAsia="仿宋_GB2312" w:hAnsi="仿宋_GB2312" w:cs="仿宋_GB2312"/>
          <w:sz w:val="28"/>
          <w:szCs w:val="28"/>
        </w:rPr>
        <w:t>1992.05</w:t>
      </w:r>
      <w:r>
        <w:rPr>
          <w:rFonts w:ascii="仿宋_GB2312" w:eastAsia="仿宋_GB2312" w:hAnsi="仿宋_GB2312" w:cs="仿宋_GB2312" w:hint="eastAsia"/>
          <w:sz w:val="28"/>
          <w:szCs w:val="28"/>
        </w:rPr>
        <w:t>”。</w:t>
      </w:r>
    </w:p>
    <w:p w:rsidR="00A90AEF" w:rsidRDefault="00A90AEF" w:rsidP="0058487C">
      <w:pPr>
        <w:snapToGrid w:val="0"/>
        <w:spacing w:line="460" w:lineRule="exact"/>
        <w:ind w:firstLineChars="200" w:firstLine="3168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6.</w:t>
      </w:r>
      <w:r>
        <w:rPr>
          <w:rFonts w:ascii="仿宋_GB2312" w:eastAsia="仿宋_GB2312" w:hAnsi="仿宋_GB2312" w:cs="仿宋_GB2312" w:hint="eastAsia"/>
          <w:sz w:val="28"/>
          <w:szCs w:val="28"/>
        </w:rPr>
        <w:t>“学历学位”栏填写本人通过全日制教育、在职教育取得的最高学历和学位。学历需填写规范的名称“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大学”、“硕士研究生”、“博士研究生”等；学位需填写规范的名称“</w:t>
      </w:r>
      <w:r>
        <w:rPr>
          <w:rFonts w:ascii="仿宋_GB2312" w:eastAsia="仿宋_GB2312" w:hAnsi="仿宋_GB2312" w:cs="仿宋_GB2312"/>
          <w:sz w:val="28"/>
          <w:szCs w:val="28"/>
        </w:rPr>
        <w:t>XX</w:t>
      </w:r>
      <w:r>
        <w:rPr>
          <w:rFonts w:ascii="仿宋_GB2312" w:eastAsia="仿宋_GB2312" w:hAnsi="仿宋_GB2312" w:cs="仿宋_GB2312" w:hint="eastAsia"/>
          <w:sz w:val="28"/>
          <w:szCs w:val="28"/>
        </w:rPr>
        <w:t>学士”、“</w:t>
      </w:r>
      <w:r>
        <w:rPr>
          <w:rFonts w:ascii="仿宋_GB2312" w:eastAsia="仿宋_GB2312" w:hAnsi="仿宋_GB2312" w:cs="仿宋_GB2312"/>
          <w:sz w:val="28"/>
          <w:szCs w:val="28"/>
        </w:rPr>
        <w:t>XX</w:t>
      </w:r>
      <w:r>
        <w:rPr>
          <w:rFonts w:ascii="仿宋_GB2312" w:eastAsia="仿宋_GB2312" w:hAnsi="仿宋_GB2312" w:cs="仿宋_GB2312" w:hint="eastAsia"/>
          <w:sz w:val="28"/>
          <w:szCs w:val="28"/>
        </w:rPr>
        <w:t>硕士”、“</w:t>
      </w:r>
      <w:r>
        <w:rPr>
          <w:rFonts w:ascii="仿宋_GB2312" w:eastAsia="仿宋_GB2312" w:hAnsi="仿宋_GB2312" w:cs="仿宋_GB2312"/>
          <w:sz w:val="28"/>
          <w:szCs w:val="28"/>
        </w:rPr>
        <w:t>XX</w:t>
      </w:r>
      <w:r>
        <w:rPr>
          <w:rFonts w:ascii="仿宋_GB2312" w:eastAsia="仿宋_GB2312" w:hAnsi="仿宋_GB2312" w:cs="仿宋_GB2312" w:hint="eastAsia"/>
          <w:sz w:val="28"/>
          <w:szCs w:val="28"/>
        </w:rPr>
        <w:t>博士”。</w:t>
      </w:r>
    </w:p>
    <w:p w:rsidR="00A90AEF" w:rsidRDefault="00A90AEF" w:rsidP="0058487C">
      <w:pPr>
        <w:snapToGrid w:val="0"/>
        <w:spacing w:line="460" w:lineRule="exact"/>
        <w:ind w:firstLineChars="200" w:firstLine="3168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7.</w:t>
      </w:r>
      <w:r>
        <w:rPr>
          <w:rFonts w:ascii="仿宋_GB2312" w:eastAsia="仿宋_GB2312" w:hAnsi="仿宋_GB2312" w:cs="仿宋_GB2312" w:hint="eastAsia"/>
          <w:sz w:val="28"/>
          <w:szCs w:val="28"/>
        </w:rPr>
        <w:t>“个人简历”从大学学习时填起，简历的起止时间到月（年份用</w:t>
      </w:r>
      <w:r>
        <w:rPr>
          <w:rFonts w:ascii="仿宋_GB2312" w:eastAsia="仿宋_GB2312" w:hAnsi="仿宋_GB2312" w:cs="仿宋_GB2312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位数字表示，月份用</w:t>
      </w: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位数字表示，中间用“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”分隔），前后要衔接，不得空断。</w:t>
      </w:r>
    </w:p>
    <w:p w:rsidR="00A90AEF" w:rsidRDefault="00A90AEF" w:rsidP="0058487C">
      <w:pPr>
        <w:snapToGrid w:val="0"/>
        <w:spacing w:line="460" w:lineRule="exact"/>
        <w:ind w:firstLineChars="200" w:firstLine="3168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8.</w:t>
      </w:r>
      <w:r>
        <w:rPr>
          <w:rFonts w:ascii="仿宋_GB2312" w:eastAsia="仿宋_GB2312" w:hAnsi="仿宋_GB2312" w:cs="仿宋_GB2312" w:hint="eastAsia"/>
          <w:sz w:val="28"/>
          <w:szCs w:val="28"/>
        </w:rPr>
        <w:t>“奖惩情况”栏，填写获得的奖励或记功；受处分的，要填写何年何月因何问题经何单位批准受何种处分，何年何月经何单位批准撤销何种处分。没有受奖励和处分的，要填“无”。</w:t>
      </w:r>
    </w:p>
    <w:p w:rsidR="00A90AEF" w:rsidRDefault="00A90AEF" w:rsidP="0058487C">
      <w:pPr>
        <w:snapToGrid w:val="0"/>
        <w:spacing w:line="460" w:lineRule="exact"/>
        <w:ind w:firstLineChars="200" w:firstLine="3168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9.</w:t>
      </w:r>
      <w:r>
        <w:rPr>
          <w:rFonts w:ascii="仿宋_GB2312" w:eastAsia="仿宋_GB2312" w:hAnsi="仿宋_GB2312" w:cs="仿宋_GB2312" w:hint="eastAsia"/>
          <w:sz w:val="28"/>
          <w:szCs w:val="28"/>
        </w:rPr>
        <w:t>“招聘单位资格审查意见”栏，由招聘单位根据资格审查情况填写。</w:t>
      </w:r>
    </w:p>
    <w:p w:rsidR="00A90AEF" w:rsidRDefault="00A90AEF" w:rsidP="004530AC">
      <w:pPr>
        <w:snapToGrid w:val="0"/>
        <w:spacing w:line="460" w:lineRule="exact"/>
        <w:ind w:firstLineChars="200" w:firstLine="31680"/>
        <w:jc w:val="left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28"/>
          <w:szCs w:val="28"/>
        </w:rPr>
        <w:t>10.</w:t>
      </w:r>
      <w:r>
        <w:rPr>
          <w:rFonts w:ascii="仿宋_GB2312" w:eastAsia="仿宋_GB2312" w:hAnsi="仿宋_GB2312" w:cs="仿宋_GB2312" w:hint="eastAsia"/>
          <w:sz w:val="28"/>
          <w:szCs w:val="28"/>
        </w:rPr>
        <w:t>报名登记表统一用</w:t>
      </w:r>
      <w:r>
        <w:rPr>
          <w:rFonts w:ascii="仿宋_GB2312" w:eastAsia="仿宋_GB2312" w:hAnsi="仿宋_GB2312" w:cs="仿宋_GB2312"/>
          <w:sz w:val="28"/>
          <w:szCs w:val="28"/>
        </w:rPr>
        <w:t>A4</w:t>
      </w:r>
      <w:r>
        <w:rPr>
          <w:rFonts w:ascii="仿宋_GB2312" w:eastAsia="仿宋_GB2312" w:hAnsi="仿宋_GB2312" w:cs="仿宋_GB2312" w:hint="eastAsia"/>
          <w:sz w:val="28"/>
          <w:szCs w:val="28"/>
        </w:rPr>
        <w:t>纸双面打印，打印时删除此页“填写说明及要求”。</w:t>
      </w:r>
    </w:p>
    <w:sectPr w:rsidR="00A90AEF" w:rsidSect="00D716B0">
      <w:footerReference w:type="default" r:id="rId6"/>
      <w:pgSz w:w="11906" w:h="16838"/>
      <w:pgMar w:top="1701" w:right="1417" w:bottom="147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AEF" w:rsidRDefault="00A90AEF" w:rsidP="00D716B0">
      <w:r>
        <w:separator/>
      </w:r>
    </w:p>
  </w:endnote>
  <w:endnote w:type="continuationSeparator" w:id="1">
    <w:p w:rsidR="00A90AEF" w:rsidRDefault="00A90AEF" w:rsidP="00D71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AEF" w:rsidRDefault="00A90AE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A90AEF" w:rsidRDefault="00A90AEF">
                <w:pPr>
                  <w:pStyle w:val="Footer"/>
                </w:pPr>
                <w:r>
                  <w:t xml:space="preserve">— </w:t>
                </w: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AEF" w:rsidRDefault="00A90AEF" w:rsidP="00D716B0">
      <w:r>
        <w:separator/>
      </w:r>
    </w:p>
  </w:footnote>
  <w:footnote w:type="continuationSeparator" w:id="1">
    <w:p w:rsidR="00A90AEF" w:rsidRDefault="00A90AEF" w:rsidP="00D716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TRiYmI3ZmVlZTU2MWI1YTI0MGExMzk3MmZkZjU5MDYifQ=="/>
  </w:docVars>
  <w:rsids>
    <w:rsidRoot w:val="000677F3"/>
    <w:rsid w:val="000460D1"/>
    <w:rsid w:val="00055C7B"/>
    <w:rsid w:val="000677F3"/>
    <w:rsid w:val="000B2C57"/>
    <w:rsid w:val="000D05EB"/>
    <w:rsid w:val="000F7AD8"/>
    <w:rsid w:val="00106BB7"/>
    <w:rsid w:val="001820A4"/>
    <w:rsid w:val="001C3C5F"/>
    <w:rsid w:val="001D3BF4"/>
    <w:rsid w:val="00234445"/>
    <w:rsid w:val="00283AF7"/>
    <w:rsid w:val="002F23C2"/>
    <w:rsid w:val="003029CD"/>
    <w:rsid w:val="00330925"/>
    <w:rsid w:val="004530AC"/>
    <w:rsid w:val="0045403B"/>
    <w:rsid w:val="004E48CE"/>
    <w:rsid w:val="00532299"/>
    <w:rsid w:val="0058487C"/>
    <w:rsid w:val="005A6560"/>
    <w:rsid w:val="006010AA"/>
    <w:rsid w:val="006834B5"/>
    <w:rsid w:val="00683724"/>
    <w:rsid w:val="006A1BC9"/>
    <w:rsid w:val="006C1506"/>
    <w:rsid w:val="00721C3F"/>
    <w:rsid w:val="007A6A61"/>
    <w:rsid w:val="007B3B38"/>
    <w:rsid w:val="007E6D20"/>
    <w:rsid w:val="00855E1A"/>
    <w:rsid w:val="0089474F"/>
    <w:rsid w:val="008A2C90"/>
    <w:rsid w:val="008A37C8"/>
    <w:rsid w:val="008D39D5"/>
    <w:rsid w:val="00924BA0"/>
    <w:rsid w:val="00936FE9"/>
    <w:rsid w:val="00A90AEF"/>
    <w:rsid w:val="00AA7FF1"/>
    <w:rsid w:val="00B90FD4"/>
    <w:rsid w:val="00BE6411"/>
    <w:rsid w:val="00C13F8D"/>
    <w:rsid w:val="00C2794B"/>
    <w:rsid w:val="00C923D1"/>
    <w:rsid w:val="00CC0C29"/>
    <w:rsid w:val="00D04F54"/>
    <w:rsid w:val="00D3403C"/>
    <w:rsid w:val="00D716B0"/>
    <w:rsid w:val="00DC0EA7"/>
    <w:rsid w:val="00E645A4"/>
    <w:rsid w:val="00F21C49"/>
    <w:rsid w:val="00F36E5C"/>
    <w:rsid w:val="00F4729F"/>
    <w:rsid w:val="00F63137"/>
    <w:rsid w:val="00F64AEC"/>
    <w:rsid w:val="00F84A66"/>
    <w:rsid w:val="00FC5559"/>
    <w:rsid w:val="02550DE2"/>
    <w:rsid w:val="039F6B6F"/>
    <w:rsid w:val="05FC289F"/>
    <w:rsid w:val="08297BEC"/>
    <w:rsid w:val="08447D25"/>
    <w:rsid w:val="0B7C47CE"/>
    <w:rsid w:val="0D8256A8"/>
    <w:rsid w:val="0E7335C4"/>
    <w:rsid w:val="0EC827D4"/>
    <w:rsid w:val="0ECE75A5"/>
    <w:rsid w:val="0EF11DC1"/>
    <w:rsid w:val="0F9A58A7"/>
    <w:rsid w:val="0FD2081C"/>
    <w:rsid w:val="1002449F"/>
    <w:rsid w:val="11CB1FA1"/>
    <w:rsid w:val="13141829"/>
    <w:rsid w:val="13724488"/>
    <w:rsid w:val="14333FD0"/>
    <w:rsid w:val="14AB6584"/>
    <w:rsid w:val="14B118FE"/>
    <w:rsid w:val="14C53D74"/>
    <w:rsid w:val="14E05937"/>
    <w:rsid w:val="16CD0EF8"/>
    <w:rsid w:val="17A30D44"/>
    <w:rsid w:val="181D10E0"/>
    <w:rsid w:val="18C42638"/>
    <w:rsid w:val="1A175A8A"/>
    <w:rsid w:val="1A4E3CEA"/>
    <w:rsid w:val="1A9C424D"/>
    <w:rsid w:val="1AD339E7"/>
    <w:rsid w:val="1C0B1D6B"/>
    <w:rsid w:val="1F3249AF"/>
    <w:rsid w:val="1F42113B"/>
    <w:rsid w:val="1FEC66A5"/>
    <w:rsid w:val="204B06D6"/>
    <w:rsid w:val="241F6788"/>
    <w:rsid w:val="26B23CB5"/>
    <w:rsid w:val="27D52814"/>
    <w:rsid w:val="27FE6FBB"/>
    <w:rsid w:val="28DE466F"/>
    <w:rsid w:val="2A6F04F8"/>
    <w:rsid w:val="2B090535"/>
    <w:rsid w:val="2BAC7484"/>
    <w:rsid w:val="2BB542AA"/>
    <w:rsid w:val="2C04463B"/>
    <w:rsid w:val="2C147735"/>
    <w:rsid w:val="2C647269"/>
    <w:rsid w:val="2C6E539E"/>
    <w:rsid w:val="2D206443"/>
    <w:rsid w:val="2D9D13DE"/>
    <w:rsid w:val="3280062D"/>
    <w:rsid w:val="32C92915"/>
    <w:rsid w:val="33A975C8"/>
    <w:rsid w:val="34100DB6"/>
    <w:rsid w:val="362A3909"/>
    <w:rsid w:val="371E5550"/>
    <w:rsid w:val="37BC181C"/>
    <w:rsid w:val="38DD5D05"/>
    <w:rsid w:val="3C2151C5"/>
    <w:rsid w:val="3D2D2097"/>
    <w:rsid w:val="3EA76A31"/>
    <w:rsid w:val="3F9E4EE5"/>
    <w:rsid w:val="41410F1E"/>
    <w:rsid w:val="44882792"/>
    <w:rsid w:val="45A100BA"/>
    <w:rsid w:val="46E40252"/>
    <w:rsid w:val="476708D5"/>
    <w:rsid w:val="48DE0F4F"/>
    <w:rsid w:val="4A263996"/>
    <w:rsid w:val="4A7E0199"/>
    <w:rsid w:val="4D31275B"/>
    <w:rsid w:val="4D9F75D5"/>
    <w:rsid w:val="4E673421"/>
    <w:rsid w:val="4EB41FBA"/>
    <w:rsid w:val="4F6529E8"/>
    <w:rsid w:val="4F8720F3"/>
    <w:rsid w:val="4F9A44F8"/>
    <w:rsid w:val="4FE1052C"/>
    <w:rsid w:val="515E5AF9"/>
    <w:rsid w:val="544A2F75"/>
    <w:rsid w:val="55412DBC"/>
    <w:rsid w:val="55603C6F"/>
    <w:rsid w:val="564A69B0"/>
    <w:rsid w:val="59091C5D"/>
    <w:rsid w:val="5B8632E2"/>
    <w:rsid w:val="5D303C2C"/>
    <w:rsid w:val="5F9E3F45"/>
    <w:rsid w:val="611D2858"/>
    <w:rsid w:val="614E2A86"/>
    <w:rsid w:val="62976F26"/>
    <w:rsid w:val="642C4EEE"/>
    <w:rsid w:val="652F7C51"/>
    <w:rsid w:val="653B4F96"/>
    <w:rsid w:val="661029C7"/>
    <w:rsid w:val="67C67F09"/>
    <w:rsid w:val="6957182B"/>
    <w:rsid w:val="6AB82DF4"/>
    <w:rsid w:val="6B8F438D"/>
    <w:rsid w:val="6CAE6A95"/>
    <w:rsid w:val="6D627EBE"/>
    <w:rsid w:val="6D820358"/>
    <w:rsid w:val="6DA92B6B"/>
    <w:rsid w:val="6E626376"/>
    <w:rsid w:val="6E942D18"/>
    <w:rsid w:val="6ED44642"/>
    <w:rsid w:val="6F161256"/>
    <w:rsid w:val="6F312D04"/>
    <w:rsid w:val="702D7E69"/>
    <w:rsid w:val="713D38D5"/>
    <w:rsid w:val="72BF4332"/>
    <w:rsid w:val="764E5307"/>
    <w:rsid w:val="77585736"/>
    <w:rsid w:val="77E77FA4"/>
    <w:rsid w:val="7BC21475"/>
    <w:rsid w:val="7CDA6099"/>
    <w:rsid w:val="7D566CF9"/>
    <w:rsid w:val="7F842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Footer"/>
    <w:qFormat/>
    <w:rsid w:val="00D716B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1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716B0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D71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716B0"/>
    <w:rPr>
      <w:rFonts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D716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99"/>
    <w:rsid w:val="00D716B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716B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716B0"/>
    <w:pPr>
      <w:ind w:firstLineChars="200" w:firstLine="420"/>
    </w:pPr>
  </w:style>
  <w:style w:type="paragraph" w:customStyle="1" w:styleId="CharCharCharChar">
    <w:name w:val="Char Char Char Char"/>
    <w:basedOn w:val="Normal"/>
    <w:uiPriority w:val="99"/>
    <w:rsid w:val="00D716B0"/>
    <w:rPr>
      <w:rFonts w:eastAsia="仿宋_GB2312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192</Words>
  <Characters>1100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宜宾市城乡规划编制研究院</dc:title>
  <dc:subject/>
  <dc:creator>冉雪梅</dc:creator>
  <cp:keywords/>
  <dc:description/>
  <cp:lastModifiedBy>wy51</cp:lastModifiedBy>
  <cp:revision>2</cp:revision>
  <cp:lastPrinted>2023-07-18T07:31:00Z</cp:lastPrinted>
  <dcterms:created xsi:type="dcterms:W3CDTF">2023-07-18T08:42:00Z</dcterms:created>
  <dcterms:modified xsi:type="dcterms:W3CDTF">2023-07-18T08:42:00Z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27053C1A449749B796AA7267479D957E</vt:lpwstr>
  </property>
</Properties>
</file>