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C1" w:rsidRDefault="00A958C1">
      <w:pPr>
        <w:spacing w:line="56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/>
          <w:b/>
          <w:bCs/>
          <w:sz w:val="44"/>
          <w:szCs w:val="44"/>
        </w:rPr>
        <w:t>202</w:t>
      </w:r>
      <w:r>
        <w:rPr>
          <w:rFonts w:ascii="Times New Roman" w:eastAsia="方正小标宋简体" w:hAnsi="Times New Roman"/>
          <w:b/>
          <w:bCs/>
          <w:sz w:val="44"/>
          <w:szCs w:val="44"/>
          <w:lang/>
        </w:rPr>
        <w:t>4</w:t>
      </w:r>
      <w:r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年招聘编外聘用人员报名登记表</w:t>
      </w:r>
    </w:p>
    <w:p w:rsidR="00A958C1" w:rsidRDefault="00A958C1">
      <w:pPr>
        <w:snapToGrid w:val="0"/>
        <w:spacing w:line="360" w:lineRule="exact"/>
        <w:rPr>
          <w:rFonts w:ascii="Times New Roman" w:eastAsia="方正小标宋简体" w:hAnsi="Times New Roman"/>
          <w:b/>
          <w:bCs/>
          <w:kern w:val="0"/>
          <w:sz w:val="36"/>
          <w:szCs w:val="36"/>
        </w:rPr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0"/>
        <w:gridCol w:w="452"/>
        <w:gridCol w:w="648"/>
        <w:gridCol w:w="617"/>
        <w:gridCol w:w="748"/>
        <w:gridCol w:w="482"/>
        <w:gridCol w:w="217"/>
        <w:gridCol w:w="1098"/>
        <w:gridCol w:w="15"/>
        <w:gridCol w:w="215"/>
        <w:gridCol w:w="1207"/>
        <w:gridCol w:w="1311"/>
        <w:gridCol w:w="1892"/>
        <w:gridCol w:w="19"/>
      </w:tblGrid>
      <w:tr w:rsidR="00A958C1">
        <w:trPr>
          <w:gridAfter w:val="1"/>
          <w:wAfter w:w="19" w:type="dxa"/>
          <w:cantSplit/>
          <w:trHeight w:val="801"/>
          <w:jc w:val="center"/>
        </w:trPr>
        <w:tc>
          <w:tcPr>
            <w:tcW w:w="1152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15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311" w:type="dxa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spacing w:val="-10"/>
                <w:kern w:val="0"/>
                <w:sz w:val="24"/>
                <w:szCs w:val="24"/>
              </w:rPr>
              <w:t>照片</w:t>
            </w:r>
          </w:p>
        </w:tc>
      </w:tr>
      <w:tr w:rsidR="00A958C1">
        <w:trPr>
          <w:gridAfter w:val="1"/>
          <w:wAfter w:w="19" w:type="dxa"/>
          <w:cantSplit/>
          <w:trHeight w:val="644"/>
          <w:jc w:val="center"/>
        </w:trPr>
        <w:tc>
          <w:tcPr>
            <w:tcW w:w="1152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315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11" w:type="dxa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92" w:type="dxa"/>
            <w:vMerge/>
            <w:noWrap/>
            <w:vAlign w:val="center"/>
          </w:tcPr>
          <w:p w:rsidR="00A958C1" w:rsidRDefault="00A958C1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A958C1">
        <w:trPr>
          <w:gridAfter w:val="1"/>
          <w:wAfter w:w="19" w:type="dxa"/>
          <w:cantSplit/>
          <w:trHeight w:val="745"/>
          <w:jc w:val="center"/>
        </w:trPr>
        <w:tc>
          <w:tcPr>
            <w:tcW w:w="1152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政治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参加工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15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专业技术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311" w:type="dxa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92" w:type="dxa"/>
            <w:vMerge/>
            <w:noWrap/>
            <w:vAlign w:val="center"/>
          </w:tcPr>
          <w:p w:rsidR="00A958C1" w:rsidRDefault="00A958C1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A958C1">
        <w:trPr>
          <w:gridAfter w:val="1"/>
          <w:wAfter w:w="19" w:type="dxa"/>
          <w:cantSplit/>
          <w:trHeight w:val="819"/>
          <w:jc w:val="center"/>
        </w:trPr>
        <w:tc>
          <w:tcPr>
            <w:tcW w:w="1152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全日制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545" w:type="dxa"/>
            <w:gridSpan w:val="4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毕业院校、系及专业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203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A958C1">
        <w:trPr>
          <w:gridAfter w:val="1"/>
          <w:wAfter w:w="19" w:type="dxa"/>
          <w:cantSplit/>
          <w:trHeight w:val="693"/>
          <w:jc w:val="center"/>
        </w:trPr>
        <w:tc>
          <w:tcPr>
            <w:tcW w:w="1152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在职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545" w:type="dxa"/>
            <w:gridSpan w:val="4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毕业院校、系及专业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203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A958C1">
        <w:trPr>
          <w:gridAfter w:val="1"/>
          <w:wAfter w:w="19" w:type="dxa"/>
          <w:cantSplit/>
          <w:trHeight w:val="706"/>
          <w:jc w:val="center"/>
        </w:trPr>
        <w:tc>
          <w:tcPr>
            <w:tcW w:w="1152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身份证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3825" w:type="dxa"/>
            <w:gridSpan w:val="7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22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联系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3203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A958C1">
        <w:trPr>
          <w:gridAfter w:val="1"/>
          <w:wAfter w:w="19" w:type="dxa"/>
          <w:cantSplit/>
          <w:trHeight w:val="818"/>
          <w:jc w:val="center"/>
        </w:trPr>
        <w:tc>
          <w:tcPr>
            <w:tcW w:w="2417" w:type="dxa"/>
            <w:gridSpan w:val="4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通信地址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及邮编</w:t>
            </w:r>
          </w:p>
        </w:tc>
        <w:tc>
          <w:tcPr>
            <w:tcW w:w="3982" w:type="dxa"/>
            <w:gridSpan w:val="7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11" w:type="dxa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892" w:type="dxa"/>
            <w:noWrap/>
            <w:vAlign w:val="center"/>
          </w:tcPr>
          <w:p w:rsidR="00A958C1" w:rsidRDefault="00A958C1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 </w:t>
            </w:r>
          </w:p>
        </w:tc>
      </w:tr>
      <w:tr w:rsidR="00A958C1">
        <w:trPr>
          <w:gridAfter w:val="1"/>
          <w:wAfter w:w="19" w:type="dxa"/>
          <w:cantSplit/>
          <w:trHeight w:val="702"/>
          <w:jc w:val="center"/>
        </w:trPr>
        <w:tc>
          <w:tcPr>
            <w:tcW w:w="2417" w:type="dxa"/>
            <w:gridSpan w:val="4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spacing w:val="-10"/>
                <w:kern w:val="0"/>
                <w:sz w:val="24"/>
                <w:szCs w:val="24"/>
              </w:rPr>
              <w:t>现工作单位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及岗位</w:t>
            </w:r>
          </w:p>
        </w:tc>
        <w:tc>
          <w:tcPr>
            <w:tcW w:w="7185" w:type="dxa"/>
            <w:gridSpan w:val="9"/>
            <w:noWrap/>
            <w:vAlign w:val="center"/>
          </w:tcPr>
          <w:p w:rsidR="00A958C1" w:rsidRDefault="00A958C1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A958C1">
        <w:trPr>
          <w:cantSplit/>
          <w:trHeight w:val="5350"/>
          <w:jc w:val="center"/>
        </w:trPr>
        <w:tc>
          <w:tcPr>
            <w:tcW w:w="700" w:type="dxa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个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人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简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历</w:t>
            </w:r>
          </w:p>
          <w:p w:rsidR="00A958C1" w:rsidRDefault="00A958C1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A958C1" w:rsidRDefault="00A958C1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921" w:type="dxa"/>
            <w:gridSpan w:val="13"/>
            <w:noWrap/>
            <w:vAlign w:val="center"/>
          </w:tcPr>
          <w:p w:rsidR="00A958C1" w:rsidRDefault="00A958C1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A958C1">
        <w:trPr>
          <w:trHeight w:val="1736"/>
          <w:jc w:val="center"/>
        </w:trPr>
        <w:tc>
          <w:tcPr>
            <w:tcW w:w="700" w:type="dxa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奖惩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8921" w:type="dxa"/>
            <w:gridSpan w:val="13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A958C1">
        <w:trPr>
          <w:cantSplit/>
          <w:trHeight w:val="536"/>
          <w:jc w:val="center"/>
        </w:trPr>
        <w:tc>
          <w:tcPr>
            <w:tcW w:w="700" w:type="dxa"/>
            <w:vMerge w:val="restart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家庭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主要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及主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要社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会关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系</w:t>
            </w:r>
          </w:p>
        </w:tc>
        <w:tc>
          <w:tcPr>
            <w:tcW w:w="1100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A958C1" w:rsidRDefault="00A958C1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工作单位及岗位</w:t>
            </w:r>
          </w:p>
        </w:tc>
      </w:tr>
      <w:tr w:rsidR="00A958C1">
        <w:trPr>
          <w:cantSplit/>
          <w:trHeight w:val="845"/>
          <w:jc w:val="center"/>
        </w:trPr>
        <w:tc>
          <w:tcPr>
            <w:tcW w:w="700" w:type="dxa"/>
            <w:vMerge/>
            <w:noWrap/>
            <w:vAlign w:val="center"/>
          </w:tcPr>
          <w:p w:rsidR="00A958C1" w:rsidRDefault="00A958C1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A958C1" w:rsidRDefault="00A958C1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A958C1" w:rsidRDefault="00A958C1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A958C1">
        <w:trPr>
          <w:cantSplit/>
          <w:trHeight w:val="845"/>
          <w:jc w:val="center"/>
        </w:trPr>
        <w:tc>
          <w:tcPr>
            <w:tcW w:w="700" w:type="dxa"/>
            <w:vMerge/>
            <w:noWrap/>
            <w:vAlign w:val="center"/>
          </w:tcPr>
          <w:p w:rsidR="00A958C1" w:rsidRDefault="00A958C1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A958C1" w:rsidRDefault="00A958C1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A958C1" w:rsidRDefault="00A958C1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A958C1">
        <w:trPr>
          <w:cantSplit/>
          <w:trHeight w:val="845"/>
          <w:jc w:val="center"/>
        </w:trPr>
        <w:tc>
          <w:tcPr>
            <w:tcW w:w="700" w:type="dxa"/>
            <w:vMerge/>
            <w:noWrap/>
            <w:vAlign w:val="center"/>
          </w:tcPr>
          <w:p w:rsidR="00A958C1" w:rsidRDefault="00A958C1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A958C1" w:rsidRDefault="00A958C1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A958C1" w:rsidRDefault="00A958C1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A958C1">
        <w:trPr>
          <w:cantSplit/>
          <w:trHeight w:val="830"/>
          <w:jc w:val="center"/>
        </w:trPr>
        <w:tc>
          <w:tcPr>
            <w:tcW w:w="700" w:type="dxa"/>
            <w:vMerge/>
            <w:noWrap/>
            <w:vAlign w:val="center"/>
          </w:tcPr>
          <w:p w:rsidR="00A958C1" w:rsidRDefault="00A958C1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A958C1" w:rsidRDefault="00A958C1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A958C1" w:rsidRDefault="00A958C1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A958C1">
        <w:trPr>
          <w:cantSplit/>
          <w:trHeight w:val="830"/>
          <w:jc w:val="center"/>
        </w:trPr>
        <w:tc>
          <w:tcPr>
            <w:tcW w:w="700" w:type="dxa"/>
            <w:vMerge/>
            <w:noWrap/>
            <w:vAlign w:val="center"/>
          </w:tcPr>
          <w:p w:rsidR="00A958C1" w:rsidRDefault="00A958C1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/>
            <w:vAlign w:val="center"/>
          </w:tcPr>
          <w:p w:rsidR="00A958C1" w:rsidRDefault="00A958C1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4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A958C1">
        <w:trPr>
          <w:cantSplit/>
          <w:trHeight w:val="782"/>
          <w:jc w:val="center"/>
        </w:trPr>
        <w:tc>
          <w:tcPr>
            <w:tcW w:w="700" w:type="dxa"/>
            <w:vMerge/>
            <w:noWrap/>
            <w:vAlign w:val="center"/>
          </w:tcPr>
          <w:p w:rsidR="00A958C1" w:rsidRDefault="00A958C1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/>
            <w:vAlign w:val="center"/>
          </w:tcPr>
          <w:p w:rsidR="00A958C1" w:rsidRDefault="00A958C1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4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A958C1">
        <w:trPr>
          <w:trHeight w:val="3260"/>
          <w:jc w:val="center"/>
        </w:trPr>
        <w:tc>
          <w:tcPr>
            <w:tcW w:w="700" w:type="dxa"/>
            <w:noWrap/>
            <w:vAlign w:val="center"/>
          </w:tcPr>
          <w:p w:rsidR="00A958C1" w:rsidRDefault="00A958C1">
            <w:pPr>
              <w:spacing w:line="36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</w:p>
          <w:p w:rsidR="00A958C1" w:rsidRDefault="00A958C1">
            <w:pPr>
              <w:spacing w:line="360" w:lineRule="exact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招聘单位资格审查意见</w:t>
            </w:r>
          </w:p>
          <w:p w:rsidR="00A958C1" w:rsidRDefault="00A958C1">
            <w:pPr>
              <w:spacing w:line="360" w:lineRule="exact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</w:p>
          <w:p w:rsidR="00A958C1" w:rsidRDefault="00A958C1">
            <w:pPr>
              <w:spacing w:line="360" w:lineRule="exact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21" w:type="dxa"/>
            <w:gridSpan w:val="13"/>
            <w:noWrap/>
            <w:vAlign w:val="center"/>
          </w:tcPr>
          <w:p w:rsidR="00A958C1" w:rsidRDefault="00A958C1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A958C1" w:rsidRDefault="00A958C1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A958C1" w:rsidRDefault="00A958C1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A958C1" w:rsidRDefault="00A958C1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A958C1" w:rsidRDefault="00A958C1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A958C1" w:rsidRDefault="00A958C1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A958C1" w:rsidRDefault="00A958C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A958C1" w:rsidRDefault="00A958C1" w:rsidP="00A958C1">
            <w:pPr>
              <w:spacing w:line="360" w:lineRule="exact"/>
              <w:ind w:firstLineChars="2272" w:firstLine="3168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（盖章）</w:t>
            </w:r>
          </w:p>
          <w:p w:rsidR="00A958C1" w:rsidRDefault="00A958C1">
            <w:pPr>
              <w:spacing w:line="360" w:lineRule="exact"/>
              <w:ind w:right="10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年月日</w:t>
            </w:r>
          </w:p>
        </w:tc>
      </w:tr>
      <w:tr w:rsidR="00A958C1">
        <w:trPr>
          <w:trHeight w:val="1664"/>
          <w:jc w:val="center"/>
        </w:trPr>
        <w:tc>
          <w:tcPr>
            <w:tcW w:w="700" w:type="dxa"/>
            <w:noWrap/>
            <w:vAlign w:val="center"/>
          </w:tcPr>
          <w:p w:rsidR="00A958C1" w:rsidRDefault="00A958C1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napToGrid w:val="0"/>
                <w:kern w:val="0"/>
                <w:sz w:val="24"/>
                <w:szCs w:val="24"/>
              </w:rPr>
              <w:t>个人</w:t>
            </w:r>
          </w:p>
          <w:p w:rsidR="00A958C1" w:rsidRDefault="00A958C1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snapToGrid w:val="0"/>
                <w:spacing w:val="-1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napToGrid w:val="0"/>
                <w:kern w:val="0"/>
                <w:sz w:val="24"/>
                <w:szCs w:val="24"/>
              </w:rPr>
              <w:t>承诺</w:t>
            </w:r>
          </w:p>
        </w:tc>
        <w:tc>
          <w:tcPr>
            <w:tcW w:w="8921" w:type="dxa"/>
            <w:gridSpan w:val="13"/>
            <w:noWrap/>
            <w:vAlign w:val="center"/>
          </w:tcPr>
          <w:p w:rsidR="00A958C1" w:rsidRDefault="00A958C1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??_GB2312" w:eastAsia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??_GB2312" w:eastAsia="Times New Roman" w:hAnsi="Times New Roman"/>
                <w:b/>
                <w:bCs/>
                <w:kern w:val="0"/>
                <w:sz w:val="24"/>
                <w:szCs w:val="24"/>
              </w:rPr>
              <w:t>本人郑重承诺：此表所填内容全部真实，如有隐瞒或提供虚假情况，愿意承担所有责任。</w:t>
            </w:r>
          </w:p>
          <w:p w:rsidR="00A958C1" w:rsidRDefault="00A958C1" w:rsidP="00A958C1">
            <w:pPr>
              <w:autoSpaceDE w:val="0"/>
              <w:autoSpaceDN w:val="0"/>
              <w:adjustRightInd w:val="0"/>
              <w:spacing w:line="360" w:lineRule="exact"/>
              <w:ind w:firstLineChars="1950" w:firstLine="31680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??_GB2312" w:eastAsia="Times New Roman" w:hAnsi="Times New Roman"/>
                <w:b/>
                <w:bCs/>
                <w:kern w:val="0"/>
                <w:sz w:val="24"/>
                <w:szCs w:val="24"/>
              </w:rPr>
              <w:t>本人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签</w:t>
            </w:r>
            <w:r>
              <w:rPr>
                <w:rFonts w:ascii="??_GB2312" w:eastAsia="Times New Roman" w:hAnsi="Times New Roman"/>
                <w:b/>
                <w:bCs/>
                <w:kern w:val="0"/>
                <w:sz w:val="24"/>
                <w:szCs w:val="24"/>
              </w:rPr>
              <w:t>名：</w:t>
            </w:r>
          </w:p>
          <w:p w:rsidR="00A958C1" w:rsidRDefault="00A958C1" w:rsidP="00A958C1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Times New Roman" w:hAnsi="Times New Roman"/>
                <w:b/>
                <w:bCs/>
              </w:rPr>
            </w:pPr>
            <w:r>
              <w:rPr>
                <w:rFonts w:ascii="??_GB2312" w:eastAsia="Times New Roman" w:hAnsi="Times New Roman"/>
                <w:b/>
                <w:bCs/>
                <w:kern w:val="0"/>
                <w:sz w:val="24"/>
                <w:szCs w:val="24"/>
              </w:rPr>
              <w:t>年月日</w:t>
            </w:r>
          </w:p>
        </w:tc>
      </w:tr>
      <w:tr w:rsidR="00A958C1">
        <w:trPr>
          <w:trHeight w:val="764"/>
          <w:jc w:val="center"/>
        </w:trPr>
        <w:tc>
          <w:tcPr>
            <w:tcW w:w="700" w:type="dxa"/>
            <w:noWrap/>
            <w:vAlign w:val="center"/>
          </w:tcPr>
          <w:p w:rsidR="00A958C1" w:rsidRDefault="00A958C1">
            <w:pPr>
              <w:widowControl/>
              <w:spacing w:line="400" w:lineRule="exact"/>
              <w:jc w:val="center"/>
              <w:rPr>
                <w:rFonts w:ascii="Times New Roman" w:eastAsia="黑体" w:hAnsi="Times New Roman" w:cs="黑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napToGrid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8921" w:type="dxa"/>
            <w:gridSpan w:val="13"/>
            <w:noWrap/>
            <w:vAlign w:val="center"/>
          </w:tcPr>
          <w:p w:rsidR="00A958C1" w:rsidRDefault="00A958C1" w:rsidP="00A958C1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??_GB2312" w:eastAsia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A958C1" w:rsidRDefault="00A958C1">
      <w:pPr>
        <w:snapToGrid w:val="0"/>
        <w:spacing w:line="360" w:lineRule="exact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注：需要特别记载信息，请在备注栏简明扼要说明。</w:t>
      </w:r>
    </w:p>
    <w:p w:rsidR="00A958C1" w:rsidRDefault="00A958C1">
      <w:pPr>
        <w:snapToGrid w:val="0"/>
        <w:spacing w:line="560" w:lineRule="exact"/>
        <w:jc w:val="center"/>
        <w:rPr>
          <w:rFonts w:ascii="Times New Roman" w:eastAsia="黑体" w:hAnsi="Times New Roman"/>
          <w:b/>
          <w:bCs/>
          <w:sz w:val="36"/>
          <w:szCs w:val="36"/>
        </w:rPr>
      </w:pPr>
      <w:r>
        <w:rPr>
          <w:rFonts w:ascii="Times New Roman" w:eastAsia="黑体" w:hAnsi="Times New Roman" w:cs="黑体" w:hint="eastAsia"/>
          <w:b/>
          <w:bCs/>
          <w:kern w:val="0"/>
          <w:sz w:val="36"/>
          <w:szCs w:val="36"/>
        </w:rPr>
        <w:t>填写说明及</w:t>
      </w:r>
      <w:r>
        <w:rPr>
          <w:rFonts w:ascii="Times New Roman" w:eastAsia="黑体" w:hAnsi="Times New Roman" w:cs="黑体" w:hint="eastAsia"/>
          <w:b/>
          <w:bCs/>
          <w:sz w:val="36"/>
          <w:szCs w:val="36"/>
        </w:rPr>
        <w:t>要求</w:t>
      </w:r>
    </w:p>
    <w:p w:rsidR="00A958C1" w:rsidRDefault="00A958C1">
      <w:pPr>
        <w:snapToGrid w:val="0"/>
        <w:spacing w:line="560" w:lineRule="exact"/>
        <w:jc w:val="center"/>
        <w:rPr>
          <w:rFonts w:ascii="Times New Roman" w:eastAsia="黑体" w:hAnsi="Times New Roman"/>
          <w:b/>
          <w:bCs/>
          <w:sz w:val="36"/>
          <w:szCs w:val="36"/>
        </w:rPr>
      </w:pPr>
    </w:p>
    <w:p w:rsidR="00A958C1" w:rsidRDefault="00A958C1" w:rsidP="00B82BDF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1.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请逐项认真填写，不能遗漏，所填写内容要准确无误。需用钢笔、签字笔填写或电脑打印。</w:t>
      </w:r>
    </w:p>
    <w:p w:rsidR="00A958C1" w:rsidRDefault="00A958C1" w:rsidP="00B82BDF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2.“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民族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栏填写民族全称，不能简称。</w:t>
      </w:r>
    </w:p>
    <w:p w:rsidR="00A958C1" w:rsidRDefault="00A958C1" w:rsidP="00B82BDF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3.“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籍贯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栏填写祖籍所在地，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出生地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栏填写本人出生的地方。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籍贯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和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出生地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按现在的行政区划填写，要填写省、市或县的名称，如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四川宜宾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。</w:t>
      </w:r>
    </w:p>
    <w:p w:rsidR="00A958C1" w:rsidRDefault="00A958C1" w:rsidP="00B82BDF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4.“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政治面貌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栏，填写中共党员、中共预备党员、共青团员、民主党派名称或不填。</w:t>
      </w:r>
    </w:p>
    <w:p w:rsidR="00A958C1" w:rsidRDefault="00A958C1" w:rsidP="00B82BDF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5.“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出生年月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、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参加工作时间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应按组织认定的时间填写，不能随意更改。填写时，年份一律用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4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位数字表示，月份一律用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2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位数字表示，中间用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“.”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分隔，如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“1992.05”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。</w:t>
      </w:r>
    </w:p>
    <w:p w:rsidR="00A958C1" w:rsidRDefault="00A958C1" w:rsidP="00B82BDF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6.“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学历学位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栏填写本人通过全日制教育、在职教育取得的最高学历和学位。学历需填写规范的名称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大学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、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研究生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等；学位需填写规范的名称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“XX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学士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、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“XX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硕士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。</w:t>
      </w:r>
    </w:p>
    <w:p w:rsidR="00A958C1" w:rsidRDefault="00A958C1" w:rsidP="00B82BDF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7.“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个人简历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从大学学习时填起，简历的起止时间到月（年份用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4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位数字表示，月份用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2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位数字表示，中间用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“.”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分隔），前后要衔接，不得空断。</w:t>
      </w:r>
    </w:p>
    <w:p w:rsidR="00A958C1" w:rsidRDefault="00A958C1" w:rsidP="00B82BDF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8.“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奖惩情况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栏，填写获得的奖励或记功；受处分的，要填写何年何月因何问题经何单位批准受何种处分，何年何月经何单位批准撤销何种处分。没有受奖励和处分的，要填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无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。</w:t>
      </w:r>
    </w:p>
    <w:p w:rsidR="00A958C1" w:rsidRDefault="00A958C1" w:rsidP="00B82BDF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9.“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招聘单位资格审查意见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栏，由招聘单位根据资格审查情况填写。</w:t>
      </w:r>
    </w:p>
    <w:p w:rsidR="00A958C1" w:rsidRDefault="00A958C1" w:rsidP="00B82BDF">
      <w:pPr>
        <w:snapToGrid w:val="0"/>
        <w:spacing w:line="540" w:lineRule="exact"/>
        <w:ind w:firstLineChars="200" w:firstLine="31680"/>
        <w:jc w:val="left"/>
        <w:rPr>
          <w:rFonts w:ascii="Times New Roman" w:hAnsi="Times New Roman"/>
          <w:b/>
          <w:bCs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10.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报名登记表统一用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A4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纸双面打印。</w:t>
      </w:r>
    </w:p>
    <w:p w:rsidR="00A958C1" w:rsidRDefault="00A958C1">
      <w:pPr>
        <w:jc w:val="left"/>
      </w:pPr>
    </w:p>
    <w:sectPr w:rsidR="00A958C1" w:rsidSect="002E2759">
      <w:headerReference w:type="default" r:id="rId7"/>
      <w:footerReference w:type="default" r:id="rId8"/>
      <w:pgSz w:w="11906" w:h="16838"/>
      <w:pgMar w:top="1440" w:right="1746" w:bottom="1440" w:left="1803" w:header="851" w:footer="992" w:gutter="0"/>
      <w:cols w:space="72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8C1" w:rsidRDefault="00A958C1">
      <w:r>
        <w:separator/>
      </w:r>
    </w:p>
  </w:endnote>
  <w:endnote w:type="continuationSeparator" w:id="1">
    <w:p w:rsidR="00A958C1" w:rsidRDefault="00A95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8C1" w:rsidRDefault="00A958C1">
    <w:pPr>
      <w:pStyle w:val="Footer"/>
      <w:ind w:left="5250"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6" o:spid="_x0000_s2049" type="#_x0000_t202" style="position:absolute;left:0;text-align:left;margin-left:512.9pt;margin-top:0;width:302.05pt;height:17.1pt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" filled="f" stroked="f">
          <v:textbox style="mso-fit-shape-to-text:t" inset="0,0,0,0">
            <w:txbxContent>
              <w:p w:rsidR="00A958C1" w:rsidRDefault="00A958C1">
                <w:pPr>
                  <w:pStyle w:val="Footer"/>
                  <w:ind w:left="5250"/>
                  <w:rPr>
                    <w:rStyle w:val="PageNumber"/>
                    <w:sz w:val="28"/>
                    <w:szCs w:val="28"/>
                  </w:rPr>
                </w:pPr>
                <w:r>
                  <w:rPr>
                    <w:rStyle w:val="PageNumber"/>
                    <w:sz w:val="28"/>
                    <w:szCs w:val="28"/>
                  </w:rPr>
                  <w:t>—</w:t>
                </w:r>
                <w:r>
                  <w:rPr>
                    <w:rStyle w:val="PageNumber"/>
                    <w:sz w:val="28"/>
                    <w:szCs w:val="28"/>
                  </w:rPr>
                  <w:fldChar w:fldCharType="begin"/>
                </w:r>
                <w:r>
                  <w:rPr>
                    <w:rStyle w:val="PageNumber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PageNumber"/>
                    <w:sz w:val="28"/>
                    <w:szCs w:val="28"/>
                  </w:rPr>
                  <w:fldChar w:fldCharType="separate"/>
                </w:r>
                <w:r>
                  <w:rPr>
                    <w:rStyle w:val="PageNumber"/>
                    <w:noProof/>
                    <w:sz w:val="28"/>
                    <w:szCs w:val="28"/>
                  </w:rPr>
                  <w:t>2</w:t>
                </w:r>
                <w:r>
                  <w:rPr>
                    <w:rStyle w:val="PageNumber"/>
                    <w:sz w:val="28"/>
                    <w:szCs w:val="28"/>
                  </w:rPr>
                  <w:fldChar w:fldCharType="end"/>
                </w:r>
                <w:r>
                  <w:rPr>
                    <w:rStyle w:val="PageNumber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8C1" w:rsidRDefault="00A958C1">
      <w:r>
        <w:separator/>
      </w:r>
    </w:p>
  </w:footnote>
  <w:footnote w:type="continuationSeparator" w:id="1">
    <w:p w:rsidR="00A958C1" w:rsidRDefault="00A95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8C1" w:rsidRDefault="00A958C1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DF5F54"/>
    <w:multiLevelType w:val="singleLevel"/>
    <w:tmpl w:val="B9DF5F5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EEDEDFA9"/>
    <w:multiLevelType w:val="singleLevel"/>
    <w:tmpl w:val="EEDEDFA9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FB79415E"/>
    <w:multiLevelType w:val="singleLevel"/>
    <w:tmpl w:val="FB79415E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3">
    <w:nsid w:val="71DF4F67"/>
    <w:multiLevelType w:val="singleLevel"/>
    <w:tmpl w:val="71DF4F67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4">
    <w:nsid w:val="7F765BE0"/>
    <w:multiLevelType w:val="singleLevel"/>
    <w:tmpl w:val="7F765BE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801"/>
    <w:rsid w:val="8D7DE62D"/>
    <w:rsid w:val="9D762884"/>
    <w:rsid w:val="AC2BA29F"/>
    <w:rsid w:val="BADCDA26"/>
    <w:rsid w:val="BF5982EF"/>
    <w:rsid w:val="CDE731DE"/>
    <w:rsid w:val="D6F66A63"/>
    <w:rsid w:val="DACF8599"/>
    <w:rsid w:val="DE7F9878"/>
    <w:rsid w:val="EEBF52D6"/>
    <w:rsid w:val="EFD500F5"/>
    <w:rsid w:val="EFDDBD08"/>
    <w:rsid w:val="F38FD871"/>
    <w:rsid w:val="F3E18715"/>
    <w:rsid w:val="FC75FCF3"/>
    <w:rsid w:val="FDBFA868"/>
    <w:rsid w:val="FEABF51F"/>
    <w:rsid w:val="FF4B28AF"/>
    <w:rsid w:val="FFFE128A"/>
    <w:rsid w:val="FFFF2533"/>
    <w:rsid w:val="0000554C"/>
    <w:rsid w:val="00015FDD"/>
    <w:rsid w:val="000257F7"/>
    <w:rsid w:val="00070F5A"/>
    <w:rsid w:val="000752A9"/>
    <w:rsid w:val="00075FFD"/>
    <w:rsid w:val="000911E2"/>
    <w:rsid w:val="000A39E0"/>
    <w:rsid w:val="000B0A8F"/>
    <w:rsid w:val="000F4D9A"/>
    <w:rsid w:val="00173BAC"/>
    <w:rsid w:val="00227BD8"/>
    <w:rsid w:val="002B046D"/>
    <w:rsid w:val="002D3109"/>
    <w:rsid w:val="002E2759"/>
    <w:rsid w:val="0034109C"/>
    <w:rsid w:val="004139BF"/>
    <w:rsid w:val="004A4696"/>
    <w:rsid w:val="004E41EE"/>
    <w:rsid w:val="00662934"/>
    <w:rsid w:val="006724A2"/>
    <w:rsid w:val="006C3E8E"/>
    <w:rsid w:val="006D4486"/>
    <w:rsid w:val="006F6BA0"/>
    <w:rsid w:val="0074118A"/>
    <w:rsid w:val="00785C85"/>
    <w:rsid w:val="007C63E4"/>
    <w:rsid w:val="0088024B"/>
    <w:rsid w:val="0088301D"/>
    <w:rsid w:val="009267C9"/>
    <w:rsid w:val="00952F5A"/>
    <w:rsid w:val="009E6409"/>
    <w:rsid w:val="009F70B7"/>
    <w:rsid w:val="00A1000F"/>
    <w:rsid w:val="00A958C1"/>
    <w:rsid w:val="00AB3EBD"/>
    <w:rsid w:val="00AD517D"/>
    <w:rsid w:val="00B26D13"/>
    <w:rsid w:val="00B82BDF"/>
    <w:rsid w:val="00C15AC6"/>
    <w:rsid w:val="00CA4484"/>
    <w:rsid w:val="00CB6057"/>
    <w:rsid w:val="00CD3C18"/>
    <w:rsid w:val="00CE3B89"/>
    <w:rsid w:val="00CF3A6A"/>
    <w:rsid w:val="00D60683"/>
    <w:rsid w:val="00D90B31"/>
    <w:rsid w:val="00D92801"/>
    <w:rsid w:val="00DD0BDB"/>
    <w:rsid w:val="00DD2675"/>
    <w:rsid w:val="00DD7533"/>
    <w:rsid w:val="00E3177D"/>
    <w:rsid w:val="00E455E7"/>
    <w:rsid w:val="00E66F7C"/>
    <w:rsid w:val="00E90A32"/>
    <w:rsid w:val="00F83206"/>
    <w:rsid w:val="1B94A96A"/>
    <w:rsid w:val="1BFA3614"/>
    <w:rsid w:val="1FFE3498"/>
    <w:rsid w:val="2A5B8049"/>
    <w:rsid w:val="363F4320"/>
    <w:rsid w:val="36FC6A5E"/>
    <w:rsid w:val="3BB96E51"/>
    <w:rsid w:val="3CBD1C61"/>
    <w:rsid w:val="43DE8B30"/>
    <w:rsid w:val="5BF5BC76"/>
    <w:rsid w:val="5FFDFECC"/>
    <w:rsid w:val="72CFFF76"/>
    <w:rsid w:val="73F6F86C"/>
    <w:rsid w:val="77FB5417"/>
    <w:rsid w:val="79FF34A6"/>
    <w:rsid w:val="79FF8217"/>
    <w:rsid w:val="7ACD5A49"/>
    <w:rsid w:val="7CFE35E6"/>
    <w:rsid w:val="7EDE0417"/>
    <w:rsid w:val="7EF7671B"/>
    <w:rsid w:val="7FFB1B18"/>
    <w:rsid w:val="7FFFC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59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2759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2759"/>
    <w:rPr>
      <w:rFonts w:ascii="Calibri" w:eastAsia="宋体" w:hAnsi="Calibri"/>
      <w:sz w:val="18"/>
    </w:rPr>
  </w:style>
  <w:style w:type="paragraph" w:styleId="Footer">
    <w:name w:val="footer"/>
    <w:basedOn w:val="Normal"/>
    <w:link w:val="FooterChar"/>
    <w:uiPriority w:val="99"/>
    <w:rsid w:val="002E275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2759"/>
    <w:rPr>
      <w:rFonts w:ascii="Calibri" w:eastAsia="宋体" w:hAnsi="Calibri"/>
      <w:sz w:val="18"/>
    </w:rPr>
  </w:style>
  <w:style w:type="paragraph" w:styleId="Header">
    <w:name w:val="header"/>
    <w:basedOn w:val="Normal"/>
    <w:link w:val="HeaderChar"/>
    <w:uiPriority w:val="99"/>
    <w:rsid w:val="002E2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2759"/>
    <w:rPr>
      <w:rFonts w:ascii="Calibri" w:eastAsia="宋体" w:hAnsi="Calibri"/>
      <w:sz w:val="18"/>
    </w:rPr>
  </w:style>
  <w:style w:type="paragraph" w:styleId="NormalWeb">
    <w:name w:val="Normal (Web)"/>
    <w:basedOn w:val="Normal"/>
    <w:uiPriority w:val="99"/>
    <w:semiHidden/>
    <w:rsid w:val="002E2759"/>
    <w:pPr>
      <w:spacing w:beforeAutospacing="1" w:afterAutospacing="1"/>
      <w:jc w:val="left"/>
    </w:pPr>
    <w:rPr>
      <w:kern w:val="0"/>
      <w:sz w:val="24"/>
    </w:rPr>
  </w:style>
  <w:style w:type="character" w:styleId="PageNumber">
    <w:name w:val="page number"/>
    <w:basedOn w:val="DefaultParagraphFont"/>
    <w:uiPriority w:val="99"/>
    <w:rsid w:val="002E2759"/>
    <w:rPr>
      <w:rFonts w:cs="Times New Roman"/>
    </w:rPr>
  </w:style>
  <w:style w:type="character" w:styleId="Hyperlink">
    <w:name w:val="Hyperlink"/>
    <w:basedOn w:val="DefaultParagraphFont"/>
    <w:uiPriority w:val="99"/>
    <w:rsid w:val="002E2759"/>
    <w:rPr>
      <w:rFonts w:cs="Times New Roman"/>
      <w:color w:val="0563C1"/>
      <w:u w:val="single"/>
    </w:rPr>
  </w:style>
  <w:style w:type="character" w:customStyle="1" w:styleId="1">
    <w:name w:val="未处理的提及1"/>
    <w:uiPriority w:val="99"/>
    <w:semiHidden/>
    <w:rsid w:val="002E275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153</Words>
  <Characters>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YiBin</cp:lastModifiedBy>
  <cp:revision>2</cp:revision>
  <cp:lastPrinted>2024-03-14T09:51:00Z</cp:lastPrinted>
  <dcterms:created xsi:type="dcterms:W3CDTF">2024-07-18T10:41:00Z</dcterms:created>
  <dcterms:modified xsi:type="dcterms:W3CDTF">2024-07-18T10:41:00Z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351B7463D7AFAD81FE65EE654F9CA0BA</vt:lpwstr>
  </property>
</Properties>
</file>