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放弃身份承诺书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，性别，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，本人自愿参加宜宾市交通运输局2024年度面向全市公开选调下属事业单位宜宾市公路局工作人员的考试。本人现有身份为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，本人承诺自愿放弃现有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并同意按新单位岗位确定身份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960" w:firstLineChars="155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本人签字捺印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>
      <w:pPr>
        <w:pStyle w:val="3"/>
        <w:rPr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133" w:wrap="around" w:vAnchor="text" w:hAnchor="page" w:x="9339" w:y="5"/>
      <w:tabs>
        <w:tab w:val="right" w:pos="9030"/>
        <w:tab w:val="clear" w:pos="4153"/>
        <w:tab w:val="clear" w:pos="8306"/>
      </w:tabs>
      <w:ind w:right="-11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right" w:pos="9030"/>
        <w:tab w:val="clear" w:pos="4153"/>
        <w:tab w:val="clear" w:pos="8306"/>
      </w:tabs>
      <w:ind w:right="-110"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zM2N2VmMjI0NDBjMTRlMWFlNGFjNDZiMGZlYzYifQ=="/>
  </w:docVars>
  <w:rsids>
    <w:rsidRoot w:val="299E0159"/>
    <w:rsid w:val="00073059"/>
    <w:rsid w:val="0035135B"/>
    <w:rsid w:val="00404808"/>
    <w:rsid w:val="00445943"/>
    <w:rsid w:val="004F0886"/>
    <w:rsid w:val="00635995"/>
    <w:rsid w:val="0065291B"/>
    <w:rsid w:val="006E7CF4"/>
    <w:rsid w:val="0070366B"/>
    <w:rsid w:val="00746B01"/>
    <w:rsid w:val="00790FD1"/>
    <w:rsid w:val="00823115"/>
    <w:rsid w:val="00885080"/>
    <w:rsid w:val="00B43CF1"/>
    <w:rsid w:val="00BA7AEF"/>
    <w:rsid w:val="00BB3E90"/>
    <w:rsid w:val="00BF353F"/>
    <w:rsid w:val="08087F7A"/>
    <w:rsid w:val="0EF82FBA"/>
    <w:rsid w:val="0FD8565E"/>
    <w:rsid w:val="129661D0"/>
    <w:rsid w:val="13BE1705"/>
    <w:rsid w:val="14AE7494"/>
    <w:rsid w:val="24522A25"/>
    <w:rsid w:val="249820A5"/>
    <w:rsid w:val="274274A5"/>
    <w:rsid w:val="299E0159"/>
    <w:rsid w:val="2BAF9EE2"/>
    <w:rsid w:val="2BE437BB"/>
    <w:rsid w:val="31E21FC3"/>
    <w:rsid w:val="32E31DC9"/>
    <w:rsid w:val="336B3220"/>
    <w:rsid w:val="3AA46CD1"/>
    <w:rsid w:val="3F656007"/>
    <w:rsid w:val="3FB178DC"/>
    <w:rsid w:val="435C378C"/>
    <w:rsid w:val="45E9273A"/>
    <w:rsid w:val="475D44BF"/>
    <w:rsid w:val="4892569A"/>
    <w:rsid w:val="4D75643D"/>
    <w:rsid w:val="4D88214A"/>
    <w:rsid w:val="50B96C00"/>
    <w:rsid w:val="51F4044A"/>
    <w:rsid w:val="5299129C"/>
    <w:rsid w:val="547F7A92"/>
    <w:rsid w:val="57571D2F"/>
    <w:rsid w:val="57A5116D"/>
    <w:rsid w:val="58456CE4"/>
    <w:rsid w:val="5C4A0F7A"/>
    <w:rsid w:val="5C7B7CEB"/>
    <w:rsid w:val="60655DD9"/>
    <w:rsid w:val="63C328A3"/>
    <w:rsid w:val="67010066"/>
    <w:rsid w:val="688F26E2"/>
    <w:rsid w:val="6AB5716D"/>
    <w:rsid w:val="6E042DBE"/>
    <w:rsid w:val="6F38522F"/>
    <w:rsid w:val="71AC4685"/>
    <w:rsid w:val="73C64D7F"/>
    <w:rsid w:val="741A4218"/>
    <w:rsid w:val="79BE019D"/>
    <w:rsid w:val="7C8F0077"/>
    <w:rsid w:val="7E1738A3"/>
    <w:rsid w:val="E7FF61A0"/>
    <w:rsid w:val="EE7F7617"/>
    <w:rsid w:val="FE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13">
    <w:name w:val="Body Text Char"/>
    <w:basedOn w:val="9"/>
    <w:link w:val="2"/>
    <w:semiHidden/>
    <w:qFormat/>
    <w:uiPriority w:val="99"/>
    <w:rPr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3159</Words>
  <Characters>3369</Characters>
  <Lines>0</Lines>
  <Paragraphs>0</Paragraphs>
  <TotalTime>0</TotalTime>
  <ScaleCrop>false</ScaleCrop>
  <LinksUpToDate>false</LinksUpToDate>
  <CharactersWithSpaces>3688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2020-06-17T15:10:00Z</dcterms:created>
  <dc:creator>我爱厨房</dc:creator>
  <cp:lastModifiedBy>用户</cp:lastModifiedBy>
  <cp:lastPrinted>2024-08-22T10:13:00Z</cp:lastPrinted>
  <dcterms:modified xsi:type="dcterms:W3CDTF">2024-09-11T15:22:53Z</dcterms:modified>
  <dc:title>宜市工军委〔2020〕27号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EC5DBFA8E2BB4410AD766BD495334471_13</vt:lpwstr>
  </property>
</Properties>
</file>